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B304C1" w:rsidRDefault="001E121E" w:rsidP="00FD033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-732790</wp:posOffset>
                </wp:positionV>
                <wp:extent cx="914400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1AB" w:rsidRPr="00DA7EFD" w:rsidRDefault="004101AB" w:rsidP="00DA7EF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9pt;margin-top:-57.7pt;width:1in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++fwIAAA4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" stroked="f">
                <v:textbox>
                  <w:txbxContent>
                    <w:p w:rsidR="004101AB" w:rsidRPr="00DA7EFD" w:rsidRDefault="004101AB" w:rsidP="00DA7EF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D033F" w:rsidRPr="00B304C1">
        <w:rPr>
          <w:sz w:val="26"/>
          <w:szCs w:val="26"/>
        </w:rPr>
        <w:t>SOLICITUDE DE PARTICIPACIÓN</w:t>
      </w:r>
      <w:r w:rsidR="00AC17CB" w:rsidRPr="00B304C1">
        <w:rPr>
          <w:sz w:val="26"/>
          <w:szCs w:val="26"/>
        </w:rPr>
        <w:t xml:space="preserve"> ALUMNADO</w:t>
      </w:r>
    </w:p>
    <w:p w:rsidR="001E121E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 xml:space="preserve">CONVOCATORIA </w:t>
      </w:r>
      <w:r w:rsidR="001E121E">
        <w:rPr>
          <w:b/>
          <w:sz w:val="18"/>
          <w:szCs w:val="18"/>
        </w:rPr>
        <w:t>OUTUBRO 2024</w:t>
      </w:r>
    </w:p>
    <w:p w:rsidR="001E121E" w:rsidRDefault="00FD033F" w:rsidP="001E121E">
      <w:pPr>
        <w:spacing w:after="0"/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 xml:space="preserve">PARA SELECCIÓN DE PARTICIPANTES NA ACTIVIDADE DE MOBILIDADE DE ALUMNADO </w:t>
      </w:r>
      <w:r w:rsidR="006F7294">
        <w:rPr>
          <w:b/>
          <w:sz w:val="18"/>
          <w:szCs w:val="18"/>
        </w:rPr>
        <w:t xml:space="preserve">PARA PRÁCTICAS </w:t>
      </w:r>
      <w:r w:rsidR="001E121E">
        <w:rPr>
          <w:b/>
          <w:sz w:val="18"/>
          <w:szCs w:val="18"/>
        </w:rPr>
        <w:t>NO ESTRANXEIRO</w:t>
      </w:r>
    </w:p>
    <w:p w:rsidR="00FD033F" w:rsidRPr="00E85D4C" w:rsidRDefault="001E121E" w:rsidP="001E121E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MES DE MARZO A XUÑO 2025</w:t>
      </w:r>
    </w:p>
    <w:p w:rsidR="001E121E" w:rsidRDefault="001E121E" w:rsidP="00C47AC9">
      <w:pPr>
        <w:rPr>
          <w:b/>
          <w:sz w:val="18"/>
          <w:szCs w:val="18"/>
        </w:rPr>
      </w:pPr>
    </w:p>
    <w:p w:rsidR="00C47AC9" w:rsidRPr="00F5556C" w:rsidRDefault="000B603A" w:rsidP="00C47AC9">
      <w:pPr>
        <w:rPr>
          <w:sz w:val="18"/>
          <w:szCs w:val="18"/>
        </w:rPr>
      </w:pPr>
      <w:r>
        <w:rPr>
          <w:b/>
          <w:sz w:val="18"/>
          <w:szCs w:val="18"/>
        </w:rPr>
        <w:t>Proxecto:</w:t>
      </w:r>
      <w:r w:rsidR="00E625FD">
        <w:rPr>
          <w:b/>
        </w:rPr>
        <w:t xml:space="preserve"> </w:t>
      </w:r>
      <w:r w:rsidR="00467D4B" w:rsidRPr="0037773E">
        <w:rPr>
          <w:sz w:val="18"/>
          <w:szCs w:val="18"/>
        </w:rPr>
        <w:t>2023-1-ES01-KA122-VET-000118361 Belarmino Move to EU II</w:t>
      </w:r>
    </w:p>
    <w:tbl>
      <w:tblPr>
        <w:tblStyle w:val="Tablaconcuadrcula"/>
        <w:tblpPr w:leftFromText="141" w:rightFromText="141" w:vertAnchor="text" w:tblpX="358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0D63FD">
        <w:tc>
          <w:tcPr>
            <w:tcW w:w="9040" w:type="dxa"/>
            <w:gridSpan w:val="16"/>
            <w:shd w:val="clear" w:color="auto" w:fill="A6A6A6" w:themeFill="background1" w:themeFillShade="A6"/>
          </w:tcPr>
          <w:p w:rsidR="00FD033F" w:rsidRPr="00881882" w:rsidRDefault="00926B9A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0D63FD">
        <w:tc>
          <w:tcPr>
            <w:tcW w:w="1271" w:type="dxa"/>
            <w:gridSpan w:val="2"/>
          </w:tcPr>
          <w:p w:rsidR="00DB793F" w:rsidRPr="00881882" w:rsidRDefault="00DB793F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Apelidos</w:t>
            </w:r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0D63FD">
                <w:pPr>
                  <w:pStyle w:val="formulario"/>
                  <w:rPr>
                    <w:szCs w:val="16"/>
                  </w:rPr>
                </w:pPr>
                <w:r w:rsidRPr="00C47AC9">
                  <w:rPr>
                    <w:rStyle w:val="Textodelmarcadordeposicin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0D63FD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0D63FD">
        <w:tc>
          <w:tcPr>
            <w:tcW w:w="1271" w:type="dxa"/>
            <w:gridSpan w:val="2"/>
          </w:tcPr>
          <w:p w:rsidR="00DB793F" w:rsidRPr="00881882" w:rsidRDefault="00DB793F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0D63FD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0D63FD">
        <w:tc>
          <w:tcPr>
            <w:tcW w:w="1271" w:type="dxa"/>
            <w:gridSpan w:val="2"/>
          </w:tcPr>
          <w:p w:rsidR="00DB793F" w:rsidRPr="00881882" w:rsidRDefault="001F23EB" w:rsidP="000D6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Correo-e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0D63FD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E85D4C" w:rsidRPr="00881882" w:rsidTr="000D63FD">
        <w:tc>
          <w:tcPr>
            <w:tcW w:w="1271" w:type="dxa"/>
            <w:gridSpan w:val="2"/>
          </w:tcPr>
          <w:p w:rsidR="00DB793F" w:rsidRPr="00881882" w:rsidRDefault="001F23EB" w:rsidP="000D6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 nac</w:t>
            </w:r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0D63FD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0D63FD">
        <w:tc>
          <w:tcPr>
            <w:tcW w:w="9040" w:type="dxa"/>
            <w:gridSpan w:val="16"/>
            <w:shd w:val="clear" w:color="auto" w:fill="A6A6A6" w:themeFill="background1" w:themeFillShade="A6"/>
          </w:tcPr>
          <w:p w:rsidR="00DB793F" w:rsidRPr="00881882" w:rsidRDefault="00DB793F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  <w:r w:rsidR="006F7294">
              <w:rPr>
                <w:rStyle w:val="formulario2"/>
              </w:rPr>
              <w:t xml:space="preserve"> </w:t>
            </w:r>
          </w:p>
        </w:tc>
      </w:tr>
      <w:tr w:rsidR="00E85D4C" w:rsidRPr="00881882" w:rsidTr="000D63FD">
        <w:tc>
          <w:tcPr>
            <w:tcW w:w="1271" w:type="dxa"/>
            <w:gridSpan w:val="2"/>
          </w:tcPr>
          <w:p w:rsidR="004C6A28" w:rsidRPr="00881882" w:rsidRDefault="004C6A28" w:rsidP="000D63FD">
            <w:pPr>
              <w:rPr>
                <w:sz w:val="16"/>
                <w:szCs w:val="16"/>
              </w:rPr>
            </w:pPr>
          </w:p>
        </w:tc>
        <w:tc>
          <w:tcPr>
            <w:tcW w:w="7769" w:type="dxa"/>
            <w:gridSpan w:val="14"/>
          </w:tcPr>
          <w:p w:rsidR="004C6A28" w:rsidRPr="006F7294" w:rsidRDefault="004C6A28" w:rsidP="000D63FD">
            <w:pPr>
              <w:pStyle w:val="Ttulo3"/>
              <w:spacing w:before="0"/>
              <w:outlineLvl w:val="2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</w:tr>
      <w:tr w:rsidR="004C6A28" w:rsidRPr="00881882" w:rsidTr="000D63FD">
        <w:tc>
          <w:tcPr>
            <w:tcW w:w="9040" w:type="dxa"/>
            <w:gridSpan w:val="16"/>
            <w:shd w:val="clear" w:color="auto" w:fill="A6A6A6" w:themeFill="background1" w:themeFillShade="A6"/>
          </w:tcPr>
          <w:p w:rsidR="004C6A28" w:rsidRPr="00881882" w:rsidRDefault="004C6A28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8E21C0" w:rsidRPr="00881882" w:rsidTr="000D63FD">
        <w:tc>
          <w:tcPr>
            <w:tcW w:w="2405" w:type="dxa"/>
            <w:gridSpan w:val="4"/>
          </w:tcPr>
          <w:p w:rsidR="008E21C0" w:rsidRPr="00881882" w:rsidRDefault="008E21C0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sdt>
          <w:sdtPr>
            <w:rPr>
              <w:rStyle w:val="formulario2"/>
            </w:rPr>
            <w:id w:val="488991282"/>
            <w:placeholder>
              <w:docPart w:val="86E67894F7D64FAEA582836E39722B76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  <w:listItem w:displayText="holandés" w:value="holand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9B40B0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E424F1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    A2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0D63FD">
        <w:tc>
          <w:tcPr>
            <w:tcW w:w="2405" w:type="dxa"/>
            <w:gridSpan w:val="4"/>
          </w:tcPr>
          <w:p w:rsidR="008E21C0" w:rsidRPr="00881882" w:rsidRDefault="008E21C0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sdt>
          <w:sdtPr>
            <w:rPr>
              <w:rStyle w:val="formulario2"/>
            </w:rPr>
            <w:id w:val="1164126161"/>
            <w:placeholder>
              <w:docPart w:val="FE8F8E2C3AE3454FAF60FCC6C14BC16A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  <w:listItem w:displayText="holandés" w:value="holand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E1773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8E21C0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</w:t>
            </w:r>
            <w:r w:rsidR="001B5BA0"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    A2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 </w:t>
            </w:r>
            <w:r w:rsidR="001B5BA0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</w:tr>
      <w:tr w:rsidR="008E21C0" w:rsidRPr="00881882" w:rsidTr="000D63FD">
        <w:tc>
          <w:tcPr>
            <w:tcW w:w="2405" w:type="dxa"/>
            <w:gridSpan w:val="4"/>
          </w:tcPr>
          <w:p w:rsidR="008E21C0" w:rsidRPr="00881882" w:rsidRDefault="008E21C0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sdt>
          <w:sdtPr>
            <w:rPr>
              <w:rStyle w:val="formulario2"/>
            </w:rPr>
            <w:id w:val="1924525738"/>
            <w:placeholder>
              <w:docPart w:val="2260933D72A940309CB4BE04E772FF27"/>
            </w:placeholder>
            <w:dropDownList>
              <w:listItem w:displayText="Clic para escoller" w:value="Clic para escoller"/>
              <w:listItem w:displayText="inglés" w:value="inglés"/>
              <w:listItem w:displayText="italiano" w:value="italiano"/>
              <w:listItem w:displayText="portugués" w:value="portugués"/>
              <w:listItem w:displayText="francés" w:value="francés"/>
              <w:listItem w:displayText="holandés" w:value="holandés"/>
            </w:dropDownList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8E21C0" w:rsidRPr="00881882" w:rsidRDefault="001B5BA0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escoller</w:t>
                </w:r>
              </w:p>
            </w:tc>
          </w:sdtContent>
        </w:sdt>
        <w:tc>
          <w:tcPr>
            <w:tcW w:w="4083" w:type="dxa"/>
            <w:gridSpan w:val="7"/>
          </w:tcPr>
          <w:p w:rsidR="008E21C0" w:rsidRPr="00881882" w:rsidRDefault="00E424F1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ou superior   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Pr="00881882">
              <w:rPr>
                <w:sz w:val="16"/>
                <w:szCs w:val="16"/>
              </w:rPr>
              <w:t xml:space="preserve">   B1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    A2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   A1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 </w:t>
            </w:r>
          </w:p>
        </w:tc>
      </w:tr>
      <w:tr w:rsidR="007C6F9E" w:rsidRPr="00881882" w:rsidTr="000D63FD">
        <w:tc>
          <w:tcPr>
            <w:tcW w:w="3681" w:type="dxa"/>
            <w:gridSpan w:val="7"/>
          </w:tcPr>
          <w:p w:rsidR="007C6F9E" w:rsidRPr="00881882" w:rsidRDefault="007C6F9E" w:rsidP="000D63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0D63FD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0D63FD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0D63FD">
            <w:pPr>
              <w:rPr>
                <w:sz w:val="16"/>
                <w:szCs w:val="16"/>
              </w:rPr>
            </w:pPr>
          </w:p>
        </w:tc>
      </w:tr>
      <w:tr w:rsidR="00E85D4C" w:rsidRPr="00881882" w:rsidTr="000D63FD">
        <w:tc>
          <w:tcPr>
            <w:tcW w:w="2990" w:type="dxa"/>
            <w:gridSpan w:val="5"/>
          </w:tcPr>
          <w:p w:rsidR="00CA18E1" w:rsidRPr="00881882" w:rsidRDefault="00CA18E1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9F3E79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="009F3E79"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0D63FD">
            <w:pPr>
              <w:rPr>
                <w:sz w:val="16"/>
                <w:szCs w:val="16"/>
              </w:rPr>
            </w:pPr>
          </w:p>
        </w:tc>
      </w:tr>
      <w:tr w:rsidR="00E85D4C" w:rsidRPr="00881882" w:rsidTr="000D63FD">
        <w:tc>
          <w:tcPr>
            <w:tcW w:w="2990" w:type="dxa"/>
            <w:gridSpan w:val="5"/>
          </w:tcPr>
          <w:p w:rsidR="00534E96" w:rsidRPr="00881882" w:rsidRDefault="00534E96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r w:rsidR="001E1773">
              <w:rPr>
                <w:sz w:val="16"/>
                <w:szCs w:val="16"/>
              </w:rPr>
              <w:t>pción</w:t>
            </w:r>
            <w:r w:rsidR="000529DC">
              <w:rPr>
                <w:sz w:val="16"/>
                <w:szCs w:val="16"/>
              </w:rPr>
              <w:t xml:space="preserve"> d</w:t>
            </w:r>
            <w:r w:rsidRPr="00881882">
              <w:rPr>
                <w:sz w:val="16"/>
                <w:szCs w:val="16"/>
              </w:rPr>
              <w:t>esa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Nome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0D63FD">
                <w:pPr>
                  <w:rPr>
                    <w:sz w:val="16"/>
                    <w:szCs w:val="16"/>
                  </w:rPr>
                </w:pPr>
                <w:r w:rsidRPr="001B5BA0">
                  <w:rPr>
                    <w:rStyle w:val="formulario2"/>
                  </w:rPr>
                  <w:t>Faga clic aquí para escribir texto</w:t>
                </w:r>
              </w:p>
            </w:tc>
          </w:sdtContent>
        </w:sdt>
      </w:tr>
      <w:tr w:rsidR="008E21C0" w:rsidRPr="00881882" w:rsidTr="000D63FD">
        <w:tc>
          <w:tcPr>
            <w:tcW w:w="2263" w:type="dxa"/>
            <w:gridSpan w:val="3"/>
          </w:tcPr>
          <w:p w:rsidR="004661D7" w:rsidRPr="00881882" w:rsidRDefault="004661D7" w:rsidP="000D63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0D63FD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0D63FD">
        <w:tc>
          <w:tcPr>
            <w:tcW w:w="9040" w:type="dxa"/>
            <w:gridSpan w:val="16"/>
            <w:shd w:val="clear" w:color="auto" w:fill="A6A6A6" w:themeFill="background1" w:themeFillShade="A6"/>
          </w:tcPr>
          <w:p w:rsidR="00534E96" w:rsidRPr="00881882" w:rsidRDefault="00534E96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0D63FD">
        <w:tc>
          <w:tcPr>
            <w:tcW w:w="1271" w:type="dxa"/>
            <w:gridSpan w:val="2"/>
          </w:tcPr>
          <w:p w:rsidR="006E729C" w:rsidRPr="00881882" w:rsidRDefault="006E729C" w:rsidP="000D63F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0D63FD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0D63FD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0D63FD">
        <w:tc>
          <w:tcPr>
            <w:tcW w:w="1271" w:type="dxa"/>
            <w:gridSpan w:val="2"/>
          </w:tcPr>
          <w:p w:rsidR="006E729C" w:rsidRPr="00881882" w:rsidRDefault="009F3E79" w:rsidP="000D63FD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CV  no idioma do país de destino, seguindo o modelo C.V. Europass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E85D4C" w:rsidRPr="00881882" w:rsidTr="000D63FD">
        <w:tc>
          <w:tcPr>
            <w:tcW w:w="1271" w:type="dxa"/>
            <w:gridSpan w:val="2"/>
          </w:tcPr>
          <w:p w:rsidR="006E729C" w:rsidRPr="00881882" w:rsidRDefault="009F3E79" w:rsidP="000D63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2E134A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="00881882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0D63FD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0D63FD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r w:rsidRPr="00881882">
              <w:rPr>
                <w:sz w:val="16"/>
                <w:szCs w:val="16"/>
              </w:rPr>
              <w:t>/</w:t>
            </w:r>
            <w:r w:rsidR="000529DC">
              <w:rPr>
                <w:sz w:val="16"/>
                <w:szCs w:val="16"/>
              </w:rPr>
              <w:t>pdf</w:t>
            </w:r>
          </w:p>
        </w:tc>
      </w:tr>
      <w:tr w:rsidR="002E134A" w:rsidRPr="00881882" w:rsidTr="000D63FD">
        <w:tc>
          <w:tcPr>
            <w:tcW w:w="1271" w:type="dxa"/>
            <w:gridSpan w:val="2"/>
          </w:tcPr>
          <w:p w:rsidR="002E134A" w:rsidRPr="00881882" w:rsidRDefault="009F3E79" w:rsidP="002E134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34A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2E134A" w:rsidRPr="00881882" w:rsidRDefault="002E134A" w:rsidP="002E134A">
            <w:pPr>
              <w:tabs>
                <w:tab w:val="left" w:pos="318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Documentación acreditativa de dis</w:t>
            </w:r>
            <w:r w:rsidR="00216B5E">
              <w:rPr>
                <w:sz w:val="16"/>
                <w:szCs w:val="16"/>
              </w:rPr>
              <w:t>capacidade, problemas de saúde</w:t>
            </w:r>
            <w:r w:rsidR="001E121E">
              <w:rPr>
                <w:sz w:val="16"/>
                <w:szCs w:val="16"/>
              </w:rPr>
              <w:t>, beca do Ministerio</w:t>
            </w:r>
            <w:r>
              <w:rPr>
                <w:sz w:val="16"/>
                <w:szCs w:val="16"/>
              </w:rPr>
              <w:t>…</w:t>
            </w:r>
          </w:p>
        </w:tc>
        <w:tc>
          <w:tcPr>
            <w:tcW w:w="1475" w:type="dxa"/>
            <w:gridSpan w:val="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2E134A" w:rsidRPr="00881882" w:rsidTr="000D63FD">
        <w:tc>
          <w:tcPr>
            <w:tcW w:w="1271" w:type="dxa"/>
            <w:gridSpan w:val="2"/>
          </w:tcPr>
          <w:p w:rsidR="002E134A" w:rsidRPr="00881882" w:rsidRDefault="009F3E79" w:rsidP="002E134A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134A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2E134A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2E134A" w:rsidRPr="00881882" w:rsidTr="000D63FD">
        <w:tc>
          <w:tcPr>
            <w:tcW w:w="1271" w:type="dxa"/>
            <w:gridSpan w:val="2"/>
          </w:tcPr>
          <w:p w:rsidR="002E134A" w:rsidRPr="00881882" w:rsidRDefault="009F3E79" w:rsidP="002E134A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134A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2E134A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r>
              <w:rPr>
                <w:sz w:val="16"/>
                <w:szCs w:val="16"/>
              </w:rPr>
              <w:t>dixitais (TICs)</w:t>
            </w:r>
          </w:p>
        </w:tc>
        <w:tc>
          <w:tcPr>
            <w:tcW w:w="1475" w:type="dxa"/>
            <w:gridSpan w:val="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2E134A" w:rsidRPr="00881882" w:rsidTr="000D63FD">
        <w:tc>
          <w:tcPr>
            <w:tcW w:w="1271" w:type="dxa"/>
            <w:gridSpan w:val="2"/>
          </w:tcPr>
          <w:p w:rsidR="002E134A" w:rsidRPr="00881882" w:rsidRDefault="009F3E79" w:rsidP="002E134A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134A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2E134A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2E134A" w:rsidRPr="00881882" w:rsidTr="000D63FD">
        <w:tc>
          <w:tcPr>
            <w:tcW w:w="1271" w:type="dxa"/>
            <w:gridSpan w:val="2"/>
          </w:tcPr>
          <w:p w:rsidR="002E134A" w:rsidRPr="00881882" w:rsidRDefault="009F3E79" w:rsidP="002E134A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34A" w:rsidRPr="00881882">
              <w:rPr>
                <w:sz w:val="16"/>
                <w:szCs w:val="16"/>
              </w:rPr>
              <w:instrText xml:space="preserve"> FORMCHECKBOX </w:instrText>
            </w:r>
            <w:r w:rsidR="00230A34">
              <w:rPr>
                <w:sz w:val="16"/>
                <w:szCs w:val="16"/>
              </w:rPr>
            </w:r>
            <w:r w:rsidR="00230A34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  <w:r w:rsidR="002E134A" w:rsidRPr="0088188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6294" w:type="dxa"/>
            <w:gridSpan w:val="1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</w:t>
            </w:r>
            <w:r w:rsidR="001E121E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cotitular</w:t>
            </w:r>
          </w:p>
        </w:tc>
        <w:tc>
          <w:tcPr>
            <w:tcW w:w="1475" w:type="dxa"/>
            <w:gridSpan w:val="2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pdf</w:t>
            </w:r>
          </w:p>
        </w:tc>
      </w:tr>
      <w:tr w:rsidR="002E134A" w:rsidRPr="00881882" w:rsidTr="000D63FD">
        <w:tc>
          <w:tcPr>
            <w:tcW w:w="9040" w:type="dxa"/>
            <w:gridSpan w:val="1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remitiranse á dirección: </w:t>
            </w:r>
            <w:r>
              <w:rPr>
                <w:sz w:val="16"/>
                <w:szCs w:val="16"/>
              </w:rPr>
              <w:t>cpr</w:t>
            </w:r>
            <w:r w:rsidRPr="008818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belarmino</w:t>
            </w:r>
            <w:r w:rsidRPr="00881882">
              <w:rPr>
                <w:sz w:val="16"/>
                <w:szCs w:val="16"/>
              </w:rPr>
              <w:t>@edu.xunta.</w:t>
            </w:r>
            <w:r>
              <w:rPr>
                <w:sz w:val="16"/>
                <w:szCs w:val="16"/>
              </w:rPr>
              <w:t>gal</w:t>
            </w:r>
          </w:p>
        </w:tc>
      </w:tr>
      <w:tr w:rsidR="002E134A" w:rsidRPr="00881882" w:rsidTr="000D63FD">
        <w:tc>
          <w:tcPr>
            <w:tcW w:w="9040" w:type="dxa"/>
            <w:gridSpan w:val="16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2E134A" w:rsidRPr="00881882" w:rsidTr="000D63FD">
        <w:tc>
          <w:tcPr>
            <w:tcW w:w="9040" w:type="dxa"/>
            <w:gridSpan w:val="1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presente solicito a miña par</w:t>
            </w:r>
            <w:r>
              <w:rPr>
                <w:sz w:val="16"/>
                <w:szCs w:val="16"/>
              </w:rPr>
              <w:t>ticipación no Programa Erasmus+</w:t>
            </w:r>
            <w:r w:rsidR="00467D4B">
              <w:rPr>
                <w:sz w:val="16"/>
                <w:szCs w:val="16"/>
              </w:rPr>
              <w:t xml:space="preserve"> </w:t>
            </w:r>
            <w:r w:rsidR="00467D4B" w:rsidRPr="0037773E">
              <w:rPr>
                <w:sz w:val="16"/>
                <w:szCs w:val="16"/>
              </w:rPr>
              <w:t>2023-1-ES01-KA122-VET-00</w:t>
            </w:r>
            <w:r w:rsidR="00467D4B">
              <w:rPr>
                <w:sz w:val="16"/>
                <w:szCs w:val="16"/>
              </w:rPr>
              <w:t>0118361 Belarmino Move to EU II</w:t>
            </w:r>
            <w:r>
              <w:rPr>
                <w:sz w:val="18"/>
                <w:szCs w:val="18"/>
              </w:rPr>
              <w:t xml:space="preserve">. </w:t>
            </w:r>
            <w:r w:rsidRPr="00881882">
              <w:rPr>
                <w:sz w:val="16"/>
                <w:szCs w:val="16"/>
              </w:rPr>
              <w:t>No caso de seren seleccionado/a, asumo a responsabilidade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acollida asignada segundo </w:t>
            </w:r>
            <w:r>
              <w:rPr>
                <w:sz w:val="16"/>
                <w:szCs w:val="16"/>
              </w:rPr>
              <w:t>as normas do presente proxecto</w:t>
            </w:r>
            <w:r w:rsidRPr="00881882">
              <w:rPr>
                <w:sz w:val="16"/>
                <w:szCs w:val="16"/>
              </w:rPr>
              <w:t>, agás causa xustificada que me impida realizar a referida estadía.</w:t>
            </w:r>
          </w:p>
        </w:tc>
      </w:tr>
      <w:tr w:rsidR="002E134A" w:rsidRPr="00881882" w:rsidTr="000D63FD">
        <w:tc>
          <w:tcPr>
            <w:tcW w:w="4531" w:type="dxa"/>
            <w:gridSpan w:val="8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Sinatura: </w:t>
            </w:r>
          </w:p>
          <w:p w:rsidR="002E134A" w:rsidRPr="00881882" w:rsidRDefault="002E134A" w:rsidP="002E134A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2E134A" w:rsidRPr="00881882" w:rsidRDefault="002E134A" w:rsidP="002E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3962B7C541184B67A562EDA7B45A34CB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2E134A" w:rsidRPr="00881882" w:rsidTr="000D63FD">
        <w:trPr>
          <w:trHeight w:val="107"/>
        </w:trPr>
        <w:tc>
          <w:tcPr>
            <w:tcW w:w="9040" w:type="dxa"/>
            <w:gridSpan w:val="16"/>
          </w:tcPr>
          <w:p w:rsidR="002E134A" w:rsidRPr="00881882" w:rsidRDefault="002E134A" w:rsidP="002E134A">
            <w:pPr>
              <w:jc w:val="right"/>
              <w:rPr>
                <w:sz w:val="16"/>
                <w:szCs w:val="16"/>
              </w:rPr>
            </w:pPr>
          </w:p>
        </w:tc>
      </w:tr>
      <w:tr w:rsidR="002E134A" w:rsidRPr="00881882" w:rsidTr="000D63FD">
        <w:tc>
          <w:tcPr>
            <w:tcW w:w="9040" w:type="dxa"/>
            <w:gridSpan w:val="16"/>
            <w:shd w:val="clear" w:color="auto" w:fill="A6A6A6" w:themeFill="background1" w:themeFillShade="A6"/>
          </w:tcPr>
          <w:p w:rsidR="002E134A" w:rsidRPr="00331D23" w:rsidRDefault="002E134A" w:rsidP="002E134A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2E134A" w:rsidRPr="00881882" w:rsidTr="000D63FD">
        <w:tc>
          <w:tcPr>
            <w:tcW w:w="279" w:type="dxa"/>
            <w:shd w:val="clear" w:color="auto" w:fill="A6A6A6" w:themeFill="background1" w:themeFillShade="A6"/>
          </w:tcPr>
          <w:p w:rsidR="002E134A" w:rsidRPr="00881882" w:rsidRDefault="002E134A" w:rsidP="002E134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Puntos</w:t>
            </w:r>
          </w:p>
          <w:p w:rsidR="002E134A" w:rsidRPr="00881882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2E134A" w:rsidRPr="00881882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2E134A" w:rsidRPr="00881882" w:rsidTr="000D63FD">
        <w:trPr>
          <w:trHeight w:val="1339"/>
        </w:trPr>
        <w:tc>
          <w:tcPr>
            <w:tcW w:w="279" w:type="dxa"/>
            <w:shd w:val="clear" w:color="auto" w:fill="A6A6A6" w:themeFill="background1" w:themeFillShade="A6"/>
          </w:tcPr>
          <w:p w:rsidR="002E134A" w:rsidRPr="00881882" w:rsidRDefault="002E134A" w:rsidP="002E134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2E134A" w:rsidRPr="00E51F1D" w:rsidRDefault="002E134A" w:rsidP="002E134A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Nivel de Axudas</w:t>
            </w:r>
            <w:r w:rsidRPr="00E51F1D">
              <w:rPr>
                <w:sz w:val="16"/>
                <w:szCs w:val="16"/>
                <w:lang w:val="gl-ES"/>
              </w:rPr>
              <w:t>.</w:t>
            </w:r>
          </w:p>
          <w:p w:rsidR="002E134A" w:rsidRDefault="002E134A" w:rsidP="002E134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Discapacidade</w:t>
            </w:r>
          </w:p>
          <w:p w:rsidR="002E134A" w:rsidRPr="00E51F1D" w:rsidRDefault="002E134A" w:rsidP="002E134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Problemas de saúde</w:t>
            </w:r>
          </w:p>
          <w:p w:rsidR="002E134A" w:rsidRPr="00E51F1D" w:rsidRDefault="002E134A" w:rsidP="002E134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Dificultades educativas e formativas</w:t>
            </w:r>
          </w:p>
          <w:p w:rsidR="002E134A" w:rsidRPr="00AC17CB" w:rsidRDefault="002E134A" w:rsidP="002E134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Obstáculos socioeconómicos</w:t>
            </w:r>
          </w:p>
          <w:p w:rsidR="002E134A" w:rsidRDefault="002E134A" w:rsidP="002E134A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Diferencias culturais</w:t>
            </w:r>
          </w:p>
          <w:p w:rsidR="002E134A" w:rsidRPr="00E51F1D" w:rsidRDefault="002E134A" w:rsidP="002E134A">
            <w:pPr>
              <w:pStyle w:val="Prrafodelista"/>
              <w:numPr>
                <w:ilvl w:val="0"/>
                <w:numId w:val="2"/>
              </w:numPr>
              <w:ind w:left="714" w:hanging="357"/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Discriminación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2E134A" w:rsidRPr="00E51F1D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2E134A" w:rsidRDefault="002E134A" w:rsidP="002E134A">
            <w:pPr>
              <w:jc w:val="center"/>
              <w:rPr>
                <w:b/>
                <w:sz w:val="16"/>
                <w:szCs w:val="16"/>
              </w:rPr>
            </w:pPr>
          </w:p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5%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</w:tr>
      <w:tr w:rsidR="002E134A" w:rsidRPr="00881882" w:rsidTr="000D63FD">
        <w:tc>
          <w:tcPr>
            <w:tcW w:w="279" w:type="dxa"/>
            <w:shd w:val="clear" w:color="auto" w:fill="A6A6A6" w:themeFill="background1" w:themeFillShade="A6"/>
          </w:tcPr>
          <w:p w:rsidR="002E134A" w:rsidRPr="00881882" w:rsidRDefault="002E134A" w:rsidP="002E134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2E134A" w:rsidRPr="00E51F1D" w:rsidRDefault="002E134A" w:rsidP="002E134A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Nivel acreditado da lingua no país de destino:</w:t>
            </w:r>
          </w:p>
          <w:p w:rsidR="002E134A" w:rsidRPr="00E51F1D" w:rsidRDefault="002E134A" w:rsidP="001E121E">
            <w:pPr>
              <w:rPr>
                <w:sz w:val="16"/>
                <w:szCs w:val="16"/>
              </w:rPr>
            </w:pPr>
            <w:r w:rsidRPr="00E51F1D">
              <w:rPr>
                <w:sz w:val="16"/>
                <w:szCs w:val="16"/>
              </w:rPr>
              <w:t xml:space="preserve">Para elo teranse en conta os estudos previos do idioma do país de acollida que acredite (Puntuación segundo os niveles </w:t>
            </w:r>
            <w:r w:rsidR="001E121E">
              <w:rPr>
                <w:sz w:val="16"/>
                <w:szCs w:val="16"/>
              </w:rPr>
              <w:t>ECRFL acreditados:  &lt;A1:0; A1:4</w:t>
            </w:r>
            <w:r w:rsidRPr="00E51F1D">
              <w:rPr>
                <w:sz w:val="16"/>
                <w:szCs w:val="16"/>
              </w:rPr>
              <w:t>; A2: 6; B1:8; &gt;=B2: 10). Para linguas de destino distintas do inglés, se o candidato non acredita competencias nela, valoraranse as competencias acreditadas en inglés según o nivel ECRFL: 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2E134A" w:rsidRPr="00E51F1D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20%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</w:tr>
      <w:tr w:rsidR="002E134A" w:rsidRPr="00881882" w:rsidTr="000D63FD">
        <w:tc>
          <w:tcPr>
            <w:tcW w:w="279" w:type="dxa"/>
            <w:shd w:val="clear" w:color="auto" w:fill="A6A6A6" w:themeFill="background1" w:themeFillShade="A6"/>
            <w:vAlign w:val="center"/>
          </w:tcPr>
          <w:p w:rsidR="002E134A" w:rsidRPr="00F25CE9" w:rsidRDefault="002E134A" w:rsidP="002E134A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2E134A" w:rsidRPr="00E51F1D" w:rsidRDefault="002E134A" w:rsidP="002E134A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>Nive</w:t>
            </w:r>
            <w:bookmarkStart w:id="1" w:name="_GoBack"/>
            <w:bookmarkEnd w:id="1"/>
            <w:r w:rsidRPr="00E51F1D">
              <w:rPr>
                <w:b/>
                <w:sz w:val="16"/>
                <w:szCs w:val="16"/>
                <w:lang w:val="gl-ES"/>
              </w:rPr>
              <w:t>l acreditado das TICs:</w:t>
            </w:r>
          </w:p>
          <w:p w:rsidR="002E134A" w:rsidRPr="00E51F1D" w:rsidRDefault="002E134A" w:rsidP="002E134A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>Para acreditar o nivel teranse en conta os resultados obtidos na plataforma Europass text your digital skills (Puntuación segundo los niveles obtidos  Nivel 1 e 2: 0 puntos; Nivel 3 e 4: 2 puntos, Nivel 5: 3 puntos e Nivel 6: 5 puntos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2E134A" w:rsidRPr="00E51F1D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2E134A" w:rsidRPr="00E51F1D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2E134A" w:rsidRDefault="002E134A" w:rsidP="002E134A">
            <w:pPr>
              <w:jc w:val="center"/>
              <w:rPr>
                <w:sz w:val="20"/>
                <w:szCs w:val="20"/>
              </w:rPr>
            </w:pPr>
          </w:p>
        </w:tc>
      </w:tr>
      <w:tr w:rsidR="002E134A" w:rsidRPr="00881882" w:rsidTr="000D63FD">
        <w:tc>
          <w:tcPr>
            <w:tcW w:w="279" w:type="dxa"/>
            <w:shd w:val="clear" w:color="auto" w:fill="A6A6A6" w:themeFill="background1" w:themeFillShade="A6"/>
          </w:tcPr>
          <w:p w:rsidR="002E134A" w:rsidRPr="00881882" w:rsidRDefault="002E134A" w:rsidP="002E134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10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Nivel de motivación para participar no proxecto e madurez persoal</w:t>
            </w:r>
            <w:r w:rsidRPr="00881882">
              <w:rPr>
                <w:sz w:val="16"/>
                <w:szCs w:val="16"/>
              </w:rPr>
              <w:t>:</w:t>
            </w:r>
          </w:p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Avaliada pola Comisión de Mobilidade (puntuación sobre 10) e consensuada pola mesma tendo en  conta: motivación, habilidade de comunicación, flexibilidade, empatía, capacidade de traballo en equipo, capacidade de compromiso, responsabilidade.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2E134A" w:rsidRPr="00881882" w:rsidRDefault="002E134A" w:rsidP="002E134A">
            <w:pPr>
              <w:jc w:val="center"/>
              <w:rPr>
                <w:sz w:val="16"/>
                <w:szCs w:val="16"/>
              </w:rPr>
            </w:pPr>
          </w:p>
        </w:tc>
      </w:tr>
      <w:tr w:rsidR="002E134A" w:rsidRPr="00881882" w:rsidTr="000D63FD">
        <w:tc>
          <w:tcPr>
            <w:tcW w:w="6941" w:type="dxa"/>
            <w:gridSpan w:val="13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  <w:r w:rsidRPr="008818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</w:p>
        </w:tc>
      </w:tr>
      <w:tr w:rsidR="002E134A" w:rsidRPr="00881882" w:rsidTr="000D63FD">
        <w:tc>
          <w:tcPr>
            <w:tcW w:w="5141" w:type="dxa"/>
            <w:gridSpan w:val="10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Pola Comisión de mobilidade,</w:t>
            </w:r>
          </w:p>
          <w:p w:rsidR="002E134A" w:rsidRDefault="002E134A" w:rsidP="002E134A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Directora do CPR Belarmino Fernández Iglesias</w:t>
            </w:r>
          </w:p>
          <w:p w:rsidR="002E134A" w:rsidRDefault="002E134A" w:rsidP="002E134A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2E134A" w:rsidRPr="00881882" w:rsidRDefault="002E134A" w:rsidP="002E134A">
            <w:pPr>
              <w:tabs>
                <w:tab w:val="right" w:pos="559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Asdo: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2E134A" w:rsidRPr="00881882" w:rsidRDefault="002E134A" w:rsidP="002E134A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2E134A" w:rsidRPr="00881882" w:rsidRDefault="002E134A" w:rsidP="002E1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Sober</w:t>
            </w:r>
            <w:r w:rsidRPr="00881882">
              <w:rPr>
                <w:sz w:val="16"/>
                <w:szCs w:val="16"/>
              </w:rPr>
              <w:t xml:space="preserve">, a         de                          </w:t>
            </w:r>
            <w:r>
              <w:rPr>
                <w:sz w:val="16"/>
                <w:szCs w:val="16"/>
              </w:rPr>
              <w:t>de  20</w:t>
            </w:r>
          </w:p>
        </w:tc>
      </w:tr>
    </w:tbl>
    <w:p w:rsidR="00DB793F" w:rsidRDefault="00244F1B" w:rsidP="00E424F1">
      <w:pPr>
        <w:spacing w:after="0" w:line="240" w:lineRule="auto"/>
      </w:pPr>
      <w:r>
        <w:br w:type="textWrapping" w:clear="all"/>
      </w:r>
    </w:p>
    <w:sectPr w:rsidR="00DB793F" w:rsidSect="00E424F1">
      <w:headerReference w:type="default" r:id="rId8"/>
      <w:pgSz w:w="11906" w:h="16838"/>
      <w:pgMar w:top="1134" w:right="1077" w:bottom="142" w:left="107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34" w:rsidRDefault="00230A34" w:rsidP="00496DF9">
      <w:pPr>
        <w:spacing w:after="0" w:line="240" w:lineRule="auto"/>
      </w:pPr>
      <w:r>
        <w:separator/>
      </w:r>
    </w:p>
  </w:endnote>
  <w:endnote w:type="continuationSeparator" w:id="0">
    <w:p w:rsidR="00230A34" w:rsidRDefault="00230A34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34" w:rsidRDefault="00230A34" w:rsidP="00496DF9">
      <w:pPr>
        <w:spacing w:after="0" w:line="240" w:lineRule="auto"/>
      </w:pPr>
      <w:r>
        <w:separator/>
      </w:r>
    </w:p>
  </w:footnote>
  <w:footnote w:type="continuationSeparator" w:id="0">
    <w:p w:rsidR="00230A34" w:rsidRDefault="00230A34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E6" w:rsidRDefault="00467D4B" w:rsidP="000B75E6">
    <w:pPr>
      <w:pStyle w:val="Encabezado"/>
      <w:tabs>
        <w:tab w:val="clear" w:pos="4252"/>
        <w:tab w:val="center" w:pos="3828"/>
      </w:tabs>
    </w:pPr>
    <w:r w:rsidRPr="00467D4B">
      <w:rPr>
        <w:noProof/>
        <w:lang w:eastAsia="es-ES"/>
      </w:rPr>
      <w:drawing>
        <wp:inline distT="0" distB="0" distL="0" distR="0">
          <wp:extent cx="1826895" cy="228600"/>
          <wp:effectExtent l="19050" t="0" r="1905" b="0"/>
          <wp:docPr id="29" name="3 Imagen" descr="logo xunta edu nuevo 2024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xunta edu nuevo 2024 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89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75E6">
      <w:tab/>
      <w:t xml:space="preserve">                </w:t>
    </w:r>
    <w:r w:rsidR="000B75E6" w:rsidRPr="000B75E6">
      <w:rPr>
        <w:noProof/>
        <w:lang w:eastAsia="es-ES"/>
      </w:rPr>
      <w:drawing>
        <wp:inline distT="0" distB="0" distL="0" distR="0">
          <wp:extent cx="1569720" cy="328930"/>
          <wp:effectExtent l="19050" t="0" r="0" b="0"/>
          <wp:docPr id="20530" name="1 Imagen" descr="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cofinanciado_por_la_union_europea_p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72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75E6" w:rsidRPr="000B75E6">
      <w:rPr>
        <w:noProof/>
        <w:lang w:eastAsia="es-ES"/>
      </w:rPr>
      <w:t xml:space="preserve"> </w:t>
    </w:r>
    <w:r w:rsidR="000B75E6">
      <w:rPr>
        <w:noProof/>
        <w:lang w:eastAsia="es-ES"/>
      </w:rPr>
      <w:t xml:space="preserve">                         </w:t>
    </w:r>
    <w:r w:rsidR="000B75E6" w:rsidRPr="000B75E6">
      <w:rPr>
        <w:noProof/>
        <w:lang w:eastAsia="es-ES"/>
      </w:rPr>
      <w:drawing>
        <wp:inline distT="0" distB="0" distL="0" distR="0">
          <wp:extent cx="729494" cy="561975"/>
          <wp:effectExtent l="0" t="0" r="0" b="0"/>
          <wp:docPr id="20531" name="2 Imagen" descr="Fundacion-belarmino logo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-belarmino logo oficia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1520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0C6"/>
    <w:multiLevelType w:val="multilevel"/>
    <w:tmpl w:val="38B4C67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1F210B"/>
    <w:multiLevelType w:val="hybridMultilevel"/>
    <w:tmpl w:val="8A382A12"/>
    <w:lvl w:ilvl="0" w:tplc="158E4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B36E3"/>
    <w:multiLevelType w:val="multilevel"/>
    <w:tmpl w:val="DA06A338"/>
    <w:styleLink w:val="WW8Num7"/>
    <w:lvl w:ilvl="0">
      <w:numFmt w:val="bullet"/>
      <w:pStyle w:val="p1"/>
      <w:lvlText w:val=""/>
      <w:lvlJc w:val="left"/>
      <w:pPr>
        <w:ind w:left="1134" w:hanging="227"/>
      </w:pPr>
      <w:rPr>
        <w:rFonts w:ascii="Wingdings" w:hAnsi="Wingdings" w:cs="Wingdings"/>
        <w:color w:val="667DD1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8D16678"/>
    <w:multiLevelType w:val="multilevel"/>
    <w:tmpl w:val="B1B0491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029D4"/>
    <w:rsid w:val="000259F4"/>
    <w:rsid w:val="000529DC"/>
    <w:rsid w:val="0005699E"/>
    <w:rsid w:val="00081C83"/>
    <w:rsid w:val="00087D47"/>
    <w:rsid w:val="000B603A"/>
    <w:rsid w:val="000B75E6"/>
    <w:rsid w:val="000D327A"/>
    <w:rsid w:val="000D63FD"/>
    <w:rsid w:val="001051A8"/>
    <w:rsid w:val="00120DB0"/>
    <w:rsid w:val="00123426"/>
    <w:rsid w:val="00130D8A"/>
    <w:rsid w:val="001625C6"/>
    <w:rsid w:val="00166455"/>
    <w:rsid w:val="001B5BA0"/>
    <w:rsid w:val="001D4590"/>
    <w:rsid w:val="001E121E"/>
    <w:rsid w:val="001E1773"/>
    <w:rsid w:val="001E4AED"/>
    <w:rsid w:val="001F23EB"/>
    <w:rsid w:val="001F5BAF"/>
    <w:rsid w:val="00202197"/>
    <w:rsid w:val="00211AA5"/>
    <w:rsid w:val="00216B5E"/>
    <w:rsid w:val="00226EE2"/>
    <w:rsid w:val="00230A34"/>
    <w:rsid w:val="00244F1B"/>
    <w:rsid w:val="00255A33"/>
    <w:rsid w:val="002D3D3D"/>
    <w:rsid w:val="002E134A"/>
    <w:rsid w:val="002F0119"/>
    <w:rsid w:val="002F1C44"/>
    <w:rsid w:val="002F3477"/>
    <w:rsid w:val="003176CD"/>
    <w:rsid w:val="00331D23"/>
    <w:rsid w:val="00376252"/>
    <w:rsid w:val="00396904"/>
    <w:rsid w:val="003B3806"/>
    <w:rsid w:val="004101AB"/>
    <w:rsid w:val="00425E88"/>
    <w:rsid w:val="004337C9"/>
    <w:rsid w:val="00441B34"/>
    <w:rsid w:val="00453CEC"/>
    <w:rsid w:val="00464594"/>
    <w:rsid w:val="004661D7"/>
    <w:rsid w:val="00467D4B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976AF"/>
    <w:rsid w:val="005A335E"/>
    <w:rsid w:val="005B6B8C"/>
    <w:rsid w:val="005C1C03"/>
    <w:rsid w:val="005D23D9"/>
    <w:rsid w:val="00627ED1"/>
    <w:rsid w:val="00634E8F"/>
    <w:rsid w:val="0068455A"/>
    <w:rsid w:val="006D3545"/>
    <w:rsid w:val="006D65CB"/>
    <w:rsid w:val="006E729C"/>
    <w:rsid w:val="006F7294"/>
    <w:rsid w:val="00704E64"/>
    <w:rsid w:val="0071150D"/>
    <w:rsid w:val="00716896"/>
    <w:rsid w:val="00723612"/>
    <w:rsid w:val="00742788"/>
    <w:rsid w:val="00766A13"/>
    <w:rsid w:val="00796C1B"/>
    <w:rsid w:val="007C6F9E"/>
    <w:rsid w:val="007E4A60"/>
    <w:rsid w:val="00881882"/>
    <w:rsid w:val="00896B60"/>
    <w:rsid w:val="008A56EB"/>
    <w:rsid w:val="008E21C0"/>
    <w:rsid w:val="009016A6"/>
    <w:rsid w:val="00916B8D"/>
    <w:rsid w:val="00926B9A"/>
    <w:rsid w:val="00943ADA"/>
    <w:rsid w:val="0098338E"/>
    <w:rsid w:val="009A231C"/>
    <w:rsid w:val="009B1A25"/>
    <w:rsid w:val="009B39DA"/>
    <w:rsid w:val="009B40B0"/>
    <w:rsid w:val="009F3E79"/>
    <w:rsid w:val="009F7C4F"/>
    <w:rsid w:val="00A27102"/>
    <w:rsid w:val="00A46FC0"/>
    <w:rsid w:val="00A6208A"/>
    <w:rsid w:val="00A842CC"/>
    <w:rsid w:val="00A859D9"/>
    <w:rsid w:val="00AB5A4B"/>
    <w:rsid w:val="00AB612C"/>
    <w:rsid w:val="00AC17CB"/>
    <w:rsid w:val="00AD4DA0"/>
    <w:rsid w:val="00AD75E3"/>
    <w:rsid w:val="00AF7160"/>
    <w:rsid w:val="00B16005"/>
    <w:rsid w:val="00B16215"/>
    <w:rsid w:val="00B246EB"/>
    <w:rsid w:val="00B304C1"/>
    <w:rsid w:val="00B6030C"/>
    <w:rsid w:val="00B651C9"/>
    <w:rsid w:val="00B73783"/>
    <w:rsid w:val="00B91190"/>
    <w:rsid w:val="00BC54F0"/>
    <w:rsid w:val="00BC5FAC"/>
    <w:rsid w:val="00BE76F3"/>
    <w:rsid w:val="00BF548A"/>
    <w:rsid w:val="00C23C3D"/>
    <w:rsid w:val="00C47AC9"/>
    <w:rsid w:val="00C63E14"/>
    <w:rsid w:val="00CA18E1"/>
    <w:rsid w:val="00CA3F42"/>
    <w:rsid w:val="00CB1849"/>
    <w:rsid w:val="00CB5632"/>
    <w:rsid w:val="00CB5696"/>
    <w:rsid w:val="00CC60DA"/>
    <w:rsid w:val="00D148C4"/>
    <w:rsid w:val="00D97FB8"/>
    <w:rsid w:val="00DA7EFD"/>
    <w:rsid w:val="00DB793F"/>
    <w:rsid w:val="00DC53E0"/>
    <w:rsid w:val="00DC5C29"/>
    <w:rsid w:val="00DE7C7F"/>
    <w:rsid w:val="00E2144D"/>
    <w:rsid w:val="00E4128F"/>
    <w:rsid w:val="00E424F1"/>
    <w:rsid w:val="00E438C0"/>
    <w:rsid w:val="00E51F1D"/>
    <w:rsid w:val="00E54F5B"/>
    <w:rsid w:val="00E567EF"/>
    <w:rsid w:val="00E617AC"/>
    <w:rsid w:val="00E625FD"/>
    <w:rsid w:val="00E80539"/>
    <w:rsid w:val="00E85D4C"/>
    <w:rsid w:val="00EC340C"/>
    <w:rsid w:val="00ED383F"/>
    <w:rsid w:val="00EF0951"/>
    <w:rsid w:val="00F26A72"/>
    <w:rsid w:val="00F3780A"/>
    <w:rsid w:val="00F52F79"/>
    <w:rsid w:val="00F5556C"/>
    <w:rsid w:val="00F93EFD"/>
    <w:rsid w:val="00FA33D8"/>
    <w:rsid w:val="00FB46BD"/>
    <w:rsid w:val="00FD033F"/>
    <w:rsid w:val="00FF234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9E00F"/>
  <w15:docId w15:val="{2C716200-608A-41F0-A31D-ECAD8A60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3E0"/>
  </w:style>
  <w:style w:type="paragraph" w:styleId="Ttulo1">
    <w:name w:val="heading 1"/>
    <w:basedOn w:val="Normal"/>
    <w:next w:val="Normal"/>
    <w:link w:val="Ttulo1Car"/>
    <w:uiPriority w:val="9"/>
    <w:qFormat/>
    <w:rsid w:val="009B1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7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6F729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B1A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9B40B0"/>
    <w:rPr>
      <w:color w:val="0563C1" w:themeColor="hyperlink"/>
      <w:u w:val="single"/>
    </w:rPr>
  </w:style>
  <w:style w:type="paragraph" w:customStyle="1" w:styleId="Standard">
    <w:name w:val="Standard"/>
    <w:rsid w:val="00AC17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p1">
    <w:name w:val="p1"/>
    <w:rsid w:val="00AC17CB"/>
    <w:pPr>
      <w:numPr>
        <w:numId w:val="4"/>
      </w:numPr>
      <w:tabs>
        <w:tab w:val="left" w:pos="-2211"/>
      </w:tabs>
      <w:suppressAutoHyphens/>
      <w:autoSpaceDN w:val="0"/>
      <w:spacing w:before="120" w:after="60" w:line="24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gl-ES" w:eastAsia="zh-CN"/>
    </w:rPr>
  </w:style>
  <w:style w:type="paragraph" w:customStyle="1" w:styleId="tx1">
    <w:name w:val="tx1"/>
    <w:rsid w:val="00AC17CB"/>
    <w:pPr>
      <w:suppressAutoHyphens/>
      <w:autoSpaceDN w:val="0"/>
      <w:spacing w:before="120" w:after="60" w:line="240" w:lineRule="auto"/>
      <w:ind w:left="90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Estilotx1Arial10ptNegrita">
    <w:name w:val="Estilo tx1 + Arial 10 pt Negrita"/>
    <w:basedOn w:val="tx1"/>
    <w:rsid w:val="00AC17CB"/>
    <w:rPr>
      <w:rFonts w:ascii="Arial" w:eastAsia="Arial" w:hAnsi="Arial" w:cs="Arial"/>
      <w:b/>
      <w:bCs/>
      <w:sz w:val="20"/>
    </w:rPr>
  </w:style>
  <w:style w:type="character" w:customStyle="1" w:styleId="Estilotx1Arial10ptNegritaCar">
    <w:name w:val="Estilo tx1 + Arial 10 pt Negrita Car"/>
    <w:basedOn w:val="Fuentedeprrafopredeter"/>
    <w:rsid w:val="00AC17CB"/>
    <w:rPr>
      <w:rFonts w:ascii="Arial" w:eastAsia="Arial" w:hAnsi="Arial" w:cs="Arial"/>
      <w:b/>
      <w:bCs/>
      <w:sz w:val="24"/>
      <w:szCs w:val="24"/>
      <w:lang w:val="gl-ES" w:bidi="ar-SA"/>
    </w:rPr>
  </w:style>
  <w:style w:type="paragraph" w:customStyle="1" w:styleId="Estilo1">
    <w:name w:val="Estilo1"/>
    <w:basedOn w:val="Ttulo1"/>
    <w:rsid w:val="00AC17CB"/>
    <w:pPr>
      <w:pBdr>
        <w:bottom w:val="single" w:sz="4" w:space="1" w:color="595959"/>
      </w:pBdr>
      <w:suppressAutoHyphens/>
      <w:autoSpaceDN w:val="0"/>
      <w:spacing w:before="360" w:after="160" w:line="251" w:lineRule="auto"/>
      <w:textAlignment w:val="baseline"/>
    </w:pPr>
    <w:rPr>
      <w:rFonts w:ascii="Calibri Light" w:eastAsia="Times New Roman" w:hAnsi="Calibri Light" w:cs="Times New Roman"/>
      <w:smallCaps/>
      <w:color w:val="000000"/>
      <w:sz w:val="36"/>
      <w:szCs w:val="36"/>
    </w:rPr>
  </w:style>
  <w:style w:type="paragraph" w:customStyle="1" w:styleId="Estilo2">
    <w:name w:val="Estilo2"/>
    <w:basedOn w:val="Ttulo2"/>
    <w:rsid w:val="00AC17CB"/>
    <w:pPr>
      <w:keepNext/>
      <w:keepLines/>
      <w:suppressAutoHyphens/>
      <w:autoSpaceDN w:val="0"/>
      <w:spacing w:before="360" w:beforeAutospacing="0" w:line="251" w:lineRule="auto"/>
      <w:textAlignment w:val="baseline"/>
    </w:pPr>
    <w:rPr>
      <w:rFonts w:ascii="Calibri Light" w:hAnsi="Calibri Light"/>
      <w:b/>
      <w:bCs/>
      <w:smallCaps/>
      <w:sz w:val="28"/>
      <w:szCs w:val="28"/>
      <w:lang w:eastAsia="en-US"/>
    </w:rPr>
  </w:style>
  <w:style w:type="paragraph" w:customStyle="1" w:styleId="Estilo3">
    <w:name w:val="Estilo3"/>
    <w:basedOn w:val="p1"/>
    <w:rsid w:val="00AC17CB"/>
    <w:pPr>
      <w:tabs>
        <w:tab w:val="clear" w:pos="-2211"/>
        <w:tab w:val="left" w:pos="-1077"/>
      </w:tabs>
      <w:ind w:left="360"/>
    </w:pPr>
    <w:rPr>
      <w:i/>
      <w:kern w:val="0"/>
      <w:sz w:val="16"/>
      <w:szCs w:val="16"/>
      <w:lang w:val="es-ES" w:eastAsia="en-US"/>
    </w:rPr>
  </w:style>
  <w:style w:type="numbering" w:customStyle="1" w:styleId="WWOutlineListStyle1">
    <w:name w:val="WW_OutlineListStyle_1"/>
    <w:basedOn w:val="Sinlista"/>
    <w:rsid w:val="00AC17CB"/>
    <w:pPr>
      <w:numPr>
        <w:numId w:val="3"/>
      </w:numPr>
    </w:pPr>
  </w:style>
  <w:style w:type="numbering" w:customStyle="1" w:styleId="WW8Num7">
    <w:name w:val="WW8Num7"/>
    <w:basedOn w:val="Sinlista"/>
    <w:rsid w:val="00AC17CB"/>
    <w:pPr>
      <w:numPr>
        <w:numId w:val="4"/>
      </w:numPr>
    </w:pPr>
  </w:style>
  <w:style w:type="numbering" w:customStyle="1" w:styleId="WWNum2">
    <w:name w:val="WWNum2"/>
    <w:basedOn w:val="Sinlista"/>
    <w:rsid w:val="00AC17C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492939" w:rsidP="00492939">
          <w:pPr>
            <w:pStyle w:val="6975D335A18C483AA366D2C2DAB609602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86E67894F7D64FAEA582836E3972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1641-D060-4104-8973-4055EF05B293}"/>
      </w:docPartPr>
      <w:docPartBody>
        <w:p w:rsidR="00AF7B8F" w:rsidRDefault="00EA712C">
          <w:pPr>
            <w:pStyle w:val="86E67894F7D64FAEA582836E39722B76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FE8F8E2C3AE3454FAF60FCC6C14BC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160B-B865-417A-A7A0-3D12B4C4999C}"/>
      </w:docPartPr>
      <w:docPartBody>
        <w:p w:rsidR="00AF7B8F" w:rsidRDefault="00EA712C">
          <w:pPr>
            <w:pStyle w:val="FE8F8E2C3AE3454FAF60FCC6C14BC16A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2260933D72A940309CB4BE04E772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5D39-FF0B-4A4D-A631-D1C99E82BAAB}"/>
      </w:docPartPr>
      <w:docPartBody>
        <w:p w:rsidR="00AF7B8F" w:rsidRDefault="00EA712C">
          <w:pPr>
            <w:pStyle w:val="2260933D72A940309CB4BE04E772FF27"/>
          </w:pPr>
          <w:r>
            <w:rPr>
              <w:rStyle w:val="Textodelmarcadordeposicin"/>
              <w:sz w:val="16"/>
              <w:szCs w:val="16"/>
            </w:rPr>
            <w:t>Escolla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3962B7C541184B67A562EDA7B45A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79D9-EB29-4EB0-A74D-BF9C4B4BEEF5}"/>
      </w:docPartPr>
      <w:docPartBody>
        <w:p w:rsidR="008D4EEB" w:rsidRDefault="00201C63" w:rsidP="00201C63">
          <w:pPr>
            <w:pStyle w:val="3962B7C541184B67A562EDA7B45A34CB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164AAA"/>
    <w:rsid w:val="001A40F5"/>
    <w:rsid w:val="001C059D"/>
    <w:rsid w:val="00201C63"/>
    <w:rsid w:val="00356C1F"/>
    <w:rsid w:val="003A4FC1"/>
    <w:rsid w:val="003B2072"/>
    <w:rsid w:val="00492939"/>
    <w:rsid w:val="004A5CA9"/>
    <w:rsid w:val="004A6D60"/>
    <w:rsid w:val="00614DD8"/>
    <w:rsid w:val="00752A5E"/>
    <w:rsid w:val="008D4EEB"/>
    <w:rsid w:val="00991701"/>
    <w:rsid w:val="00AD019E"/>
    <w:rsid w:val="00AD2A94"/>
    <w:rsid w:val="00AD3602"/>
    <w:rsid w:val="00AF7B8F"/>
    <w:rsid w:val="00B10DC1"/>
    <w:rsid w:val="00C37886"/>
    <w:rsid w:val="00CB04BB"/>
    <w:rsid w:val="00CD4209"/>
    <w:rsid w:val="00D76E4B"/>
    <w:rsid w:val="00E32157"/>
    <w:rsid w:val="00E404BB"/>
    <w:rsid w:val="00E740F0"/>
    <w:rsid w:val="00EA6BE6"/>
    <w:rsid w:val="00EA712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939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A797C64689414F2BB7AEC0E0C4435D66">
    <w:name w:val="A797C64689414F2BB7AEC0E0C4435D66"/>
    <w:rsid w:val="00AD3602"/>
    <w:pPr>
      <w:spacing w:after="200" w:line="276" w:lineRule="auto"/>
    </w:pPr>
  </w:style>
  <w:style w:type="paragraph" w:customStyle="1" w:styleId="3C7A9EDDF0C34DC8BBFCC0B22F9AF0C5">
    <w:name w:val="3C7A9EDDF0C34DC8BBFCC0B22F9AF0C5"/>
    <w:rsid w:val="00AD3602"/>
    <w:pPr>
      <w:spacing w:after="200" w:line="276" w:lineRule="auto"/>
    </w:pPr>
  </w:style>
  <w:style w:type="paragraph" w:customStyle="1" w:styleId="668F0137DCEC4E5AA1D58C7D7503852B">
    <w:name w:val="668F0137DCEC4E5AA1D58C7D7503852B"/>
    <w:rsid w:val="00AD3602"/>
    <w:pPr>
      <w:spacing w:after="200" w:line="276" w:lineRule="auto"/>
    </w:pPr>
  </w:style>
  <w:style w:type="paragraph" w:customStyle="1" w:styleId="FF2EC7E837774A459C57327452C38C61">
    <w:name w:val="FF2EC7E837774A459C57327452C38C61"/>
    <w:rsid w:val="00AD3602"/>
    <w:pPr>
      <w:spacing w:after="200" w:line="276" w:lineRule="auto"/>
    </w:pPr>
  </w:style>
  <w:style w:type="paragraph" w:customStyle="1" w:styleId="8A7365AA09AE43AC8F5C354A5C08CDC0">
    <w:name w:val="8A7365AA09AE43AC8F5C354A5C08CDC0"/>
    <w:rsid w:val="00AD3602"/>
    <w:pPr>
      <w:spacing w:after="200" w:line="276" w:lineRule="auto"/>
    </w:pPr>
  </w:style>
  <w:style w:type="paragraph" w:customStyle="1" w:styleId="FAD0787CB0DF4682ACC3116599F6A692">
    <w:name w:val="FAD0787CB0DF4682ACC3116599F6A692"/>
    <w:rsid w:val="00AD3602"/>
    <w:pPr>
      <w:spacing w:after="200" w:line="276" w:lineRule="auto"/>
    </w:pPr>
  </w:style>
  <w:style w:type="paragraph" w:customStyle="1" w:styleId="1F3E894818274C6689DF557F0FB2DC46">
    <w:name w:val="1F3E894818274C6689DF557F0FB2DC46"/>
    <w:rsid w:val="00AD3602"/>
    <w:pPr>
      <w:spacing w:after="200" w:line="276" w:lineRule="auto"/>
    </w:pPr>
  </w:style>
  <w:style w:type="paragraph" w:customStyle="1" w:styleId="143F137E2B6D461CBB335AAA2795DA71">
    <w:name w:val="143F137E2B6D461CBB335AAA2795DA71"/>
    <w:rsid w:val="00AD3602"/>
    <w:pPr>
      <w:spacing w:after="200" w:line="276" w:lineRule="auto"/>
    </w:pPr>
  </w:style>
  <w:style w:type="paragraph" w:customStyle="1" w:styleId="861554AB4E5346FBBA349763B4BDF913">
    <w:name w:val="861554AB4E5346FBBA349763B4BDF913"/>
    <w:rsid w:val="00AD3602"/>
    <w:pPr>
      <w:spacing w:after="200" w:line="276" w:lineRule="auto"/>
    </w:pPr>
  </w:style>
  <w:style w:type="paragraph" w:customStyle="1" w:styleId="5EF41D9E0AB64450B197C020D7A061F2">
    <w:name w:val="5EF41D9E0AB64450B197C020D7A061F2"/>
    <w:rsid w:val="00AD3602"/>
    <w:pPr>
      <w:spacing w:after="200" w:line="276" w:lineRule="auto"/>
    </w:pPr>
  </w:style>
  <w:style w:type="paragraph" w:customStyle="1" w:styleId="5C8410DD1C2E40D2AECB273C9AE5DA05">
    <w:name w:val="5C8410DD1C2E40D2AECB273C9AE5DA05"/>
    <w:rsid w:val="00AD3602"/>
    <w:pPr>
      <w:spacing w:after="200" w:line="276" w:lineRule="auto"/>
    </w:pPr>
  </w:style>
  <w:style w:type="paragraph" w:customStyle="1" w:styleId="65EEB2C792664630895C8C19DFBC753A">
    <w:name w:val="65EEB2C792664630895C8C19DFBC753A"/>
    <w:rsid w:val="001A40F5"/>
    <w:pPr>
      <w:spacing w:after="200" w:line="276" w:lineRule="auto"/>
    </w:pPr>
  </w:style>
  <w:style w:type="paragraph" w:customStyle="1" w:styleId="B042C01F2FBB4C95B58AA2EB6343FD90">
    <w:name w:val="B042C01F2FBB4C95B58AA2EB6343FD90"/>
    <w:rsid w:val="001A40F5"/>
    <w:pPr>
      <w:spacing w:after="200" w:line="276" w:lineRule="auto"/>
    </w:pPr>
  </w:style>
  <w:style w:type="paragraph" w:customStyle="1" w:styleId="8603D8C7E84C41D1A12D7BE649D11D0C">
    <w:name w:val="8603D8C7E84C41D1A12D7BE649D11D0C"/>
    <w:rsid w:val="001A40F5"/>
    <w:pPr>
      <w:spacing w:after="200" w:line="276" w:lineRule="auto"/>
    </w:pPr>
  </w:style>
  <w:style w:type="paragraph" w:customStyle="1" w:styleId="43ED2FE0FA3F4A4EA84F56269C412DB3">
    <w:name w:val="43ED2FE0FA3F4A4EA84F56269C412DB3"/>
    <w:rsid w:val="001A40F5"/>
    <w:pPr>
      <w:spacing w:after="200" w:line="276" w:lineRule="auto"/>
    </w:pPr>
  </w:style>
  <w:style w:type="paragraph" w:customStyle="1" w:styleId="D4C632BCBFB142F1AD47FD33005AC992">
    <w:name w:val="D4C632BCBFB142F1AD47FD33005AC992"/>
    <w:rsid w:val="001A40F5"/>
    <w:pPr>
      <w:spacing w:after="200" w:line="276" w:lineRule="auto"/>
    </w:pPr>
  </w:style>
  <w:style w:type="paragraph" w:customStyle="1" w:styleId="7F6CC483C9254A32A3CF561C28DEB0F4">
    <w:name w:val="7F6CC483C9254A32A3CF561C28DEB0F4"/>
    <w:rsid w:val="001A40F5"/>
    <w:pPr>
      <w:spacing w:after="200" w:line="276" w:lineRule="auto"/>
    </w:pPr>
  </w:style>
  <w:style w:type="paragraph" w:customStyle="1" w:styleId="E7D5EFD7780449C9B4E72D6B3D01A49E">
    <w:name w:val="E7D5EFD7780449C9B4E72D6B3D01A49E"/>
    <w:rsid w:val="001A40F5"/>
    <w:pPr>
      <w:spacing w:after="200" w:line="276" w:lineRule="auto"/>
    </w:pPr>
  </w:style>
  <w:style w:type="paragraph" w:customStyle="1" w:styleId="9048B12BF5C14A31A33A4807B48424CD">
    <w:name w:val="9048B12BF5C14A31A33A4807B48424CD"/>
    <w:rsid w:val="001A40F5"/>
    <w:pPr>
      <w:spacing w:after="200" w:line="276" w:lineRule="auto"/>
    </w:pPr>
  </w:style>
  <w:style w:type="paragraph" w:customStyle="1" w:styleId="26543697DCF54D5D8D2E825B7A810EDD">
    <w:name w:val="26543697DCF54D5D8D2E825B7A810EDD"/>
    <w:rsid w:val="001A40F5"/>
    <w:pPr>
      <w:spacing w:after="200" w:line="276" w:lineRule="auto"/>
    </w:pPr>
  </w:style>
  <w:style w:type="paragraph" w:customStyle="1" w:styleId="8ECA31EC9FAA4EF08E49D27269BFEB76">
    <w:name w:val="8ECA31EC9FAA4EF08E49D27269BFEB76"/>
    <w:rsid w:val="001A40F5"/>
    <w:pPr>
      <w:spacing w:after="200" w:line="276" w:lineRule="auto"/>
    </w:pPr>
  </w:style>
  <w:style w:type="paragraph" w:customStyle="1" w:styleId="C1FBEF24544F4C4CBD73551E3F4B2C17">
    <w:name w:val="C1FBEF24544F4C4CBD73551E3F4B2C17"/>
    <w:rsid w:val="001A40F5"/>
    <w:pPr>
      <w:spacing w:after="200" w:line="276" w:lineRule="auto"/>
    </w:pPr>
  </w:style>
  <w:style w:type="paragraph" w:customStyle="1" w:styleId="359DC58889C64D0FBE38C00EEF240A3F">
    <w:name w:val="359DC58889C64D0FBE38C00EEF240A3F"/>
    <w:rsid w:val="001A40F5"/>
    <w:pPr>
      <w:spacing w:after="200" w:line="276" w:lineRule="auto"/>
    </w:pPr>
  </w:style>
  <w:style w:type="paragraph" w:customStyle="1" w:styleId="0A746A5C179D4CAEBB9536203729D45C">
    <w:name w:val="0A746A5C179D4CAEBB9536203729D45C"/>
    <w:rsid w:val="001A40F5"/>
    <w:pPr>
      <w:spacing w:after="200" w:line="276" w:lineRule="auto"/>
    </w:pPr>
  </w:style>
  <w:style w:type="paragraph" w:customStyle="1" w:styleId="ABD0D3F0756749D5B20759A71183BFB5">
    <w:name w:val="ABD0D3F0756749D5B20759A71183BFB5"/>
    <w:rsid w:val="001A40F5"/>
    <w:pPr>
      <w:spacing w:after="200" w:line="276" w:lineRule="auto"/>
    </w:pPr>
  </w:style>
  <w:style w:type="paragraph" w:customStyle="1" w:styleId="EBF8E177B6804A35B0D7111284A4AB26">
    <w:name w:val="EBF8E177B6804A35B0D7111284A4AB26"/>
    <w:rsid w:val="001A40F5"/>
    <w:pPr>
      <w:spacing w:after="200" w:line="276" w:lineRule="auto"/>
    </w:pPr>
  </w:style>
  <w:style w:type="paragraph" w:customStyle="1" w:styleId="9B847CC0A8E8416590F4D23ABD9DA9C5">
    <w:name w:val="9B847CC0A8E8416590F4D23ABD9DA9C5"/>
    <w:rsid w:val="001A40F5"/>
    <w:pPr>
      <w:spacing w:after="200" w:line="276" w:lineRule="auto"/>
    </w:pPr>
  </w:style>
  <w:style w:type="paragraph" w:customStyle="1" w:styleId="3962B7C541184B67A562EDA7B45A34CB">
    <w:name w:val="3962B7C541184B67A562EDA7B45A34CB"/>
    <w:rsid w:val="00201C63"/>
  </w:style>
  <w:style w:type="paragraph" w:customStyle="1" w:styleId="6975D335A18C483AA366D2C2DAB609602">
    <w:name w:val="6975D335A18C483AA366D2C2DAB609602"/>
    <w:rsid w:val="00492939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AF44-6916-4F15-8390-83C54023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0</TotalTime>
  <Pages>1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2024-10-29T15:48:00Z</dcterms:created>
  <dcterms:modified xsi:type="dcterms:W3CDTF">2024-10-29T15:48:00Z</dcterms:modified>
</cp:coreProperties>
</file>