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276E67" w:rsidP="00FD033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-596265</wp:posOffset>
                </wp:positionV>
                <wp:extent cx="2009775" cy="400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97" w:rsidRDefault="0037773E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826895" cy="228600"/>
                                  <wp:effectExtent l="19050" t="0" r="1905" b="0"/>
                                  <wp:docPr id="4" name="3 Imagen" descr="logo xunta edu nuevo 2024 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xunta edu nuevo 2024 pos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89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15pt;margin-top:-46.95pt;width:15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ttgwIAAA8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" stroked="f">
                <v:textbox>
                  <w:txbxContent>
                    <w:p w:rsidR="00202197" w:rsidRDefault="0037773E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826895" cy="228600"/>
                            <wp:effectExtent l="19050" t="0" r="1905" b="0"/>
                            <wp:docPr id="4" name="3 Imagen" descr="logo xunta edu nuevo 2024 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xunta edu nuevo 2024 pos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895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-732790</wp:posOffset>
                </wp:positionV>
                <wp:extent cx="914400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AB" w:rsidRPr="00DA7EFD" w:rsidRDefault="00B651C9" w:rsidP="00DA7EF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731520" cy="687705"/>
                                  <wp:effectExtent l="0" t="0" r="0" b="0"/>
                                  <wp:docPr id="3" name="2 Imagen" descr="Fundacion-belarmino logo ofici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dacion-belarmino logo oficial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6.9pt;margin-top:-57.7pt;width:1in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KDgg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" stroked="f">
                <v:textbox>
                  <w:txbxContent>
                    <w:p w:rsidR="004101AB" w:rsidRPr="00DA7EFD" w:rsidRDefault="00B651C9" w:rsidP="00DA7EFD">
                      <w:pPr>
                        <w:jc w:val="righ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31520" cy="687705"/>
                            <wp:effectExtent l="0" t="0" r="0" b="0"/>
                            <wp:docPr id="3" name="2 Imagen" descr="Fundacion-belarmino logo ofici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dacion-belarmino logo oficia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68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-675640</wp:posOffset>
                </wp:positionV>
                <wp:extent cx="1762125" cy="552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EFD" w:rsidRPr="00DA7EFD" w:rsidRDefault="00DA7EFD" w:rsidP="00DA7EFD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1569720" cy="328930"/>
                                  <wp:effectExtent l="19050" t="0" r="0" b="0"/>
                                  <wp:docPr id="2" name="1 Imagen" descr="es_cofinanciado_por_la_union_europea_po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s_cofinanciado_por_la_union_europea_pos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72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4.4pt;margin-top:-53.2pt;width:138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" stroked="f">
                <v:textbox>
                  <w:txbxContent>
                    <w:p w:rsidR="00DA7EFD" w:rsidRPr="00DA7EFD" w:rsidRDefault="00DA7EFD" w:rsidP="00DA7EFD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1569720" cy="328930"/>
                            <wp:effectExtent l="19050" t="0" r="0" b="0"/>
                            <wp:docPr id="2" name="1 Imagen" descr="es_cofinanciado_por_la_union_europea_po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s_cofinanciado_por_la_union_europea_pos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9720" cy="328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33F"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CONVOCATORIA PARA SELECCIÓN DE PARTICIPANTES NA ACTIVIDADE DE MOBILIDADE DE ALUMNADO DE </w:t>
      </w:r>
      <w:r w:rsidR="006F7294">
        <w:rPr>
          <w:b/>
          <w:sz w:val="18"/>
          <w:szCs w:val="18"/>
        </w:rPr>
        <w:t xml:space="preserve">ACCIÓNS FORMATIVAS </w:t>
      </w:r>
      <w:r w:rsidR="00796C1B">
        <w:rPr>
          <w:b/>
          <w:sz w:val="18"/>
          <w:szCs w:val="18"/>
        </w:rPr>
        <w:t>DIRIXIDAS PRIORITARIAMENTE A</w:t>
      </w:r>
      <w:r w:rsidR="006F7294">
        <w:rPr>
          <w:b/>
          <w:sz w:val="18"/>
          <w:szCs w:val="18"/>
        </w:rPr>
        <w:t xml:space="preserve"> DESEMPREGADOS</w:t>
      </w:r>
      <w:r w:rsidR="00796C1B">
        <w:rPr>
          <w:b/>
          <w:sz w:val="18"/>
          <w:szCs w:val="18"/>
        </w:rPr>
        <w:t xml:space="preserve"> (AFD)</w:t>
      </w:r>
      <w:r w:rsidR="006F7294">
        <w:rPr>
          <w:b/>
          <w:sz w:val="18"/>
          <w:szCs w:val="18"/>
        </w:rPr>
        <w:t xml:space="preserve"> PARA PRÁCTICAS </w:t>
      </w:r>
      <w:r w:rsidRPr="00E85D4C">
        <w:rPr>
          <w:b/>
          <w:sz w:val="18"/>
          <w:szCs w:val="18"/>
        </w:rPr>
        <w:t xml:space="preserve">NO ESTRANXEIRO: </w:t>
      </w:r>
      <w:r w:rsidR="00CA5B99">
        <w:rPr>
          <w:b/>
          <w:sz w:val="18"/>
          <w:szCs w:val="18"/>
        </w:rPr>
        <w:t>FEBREIRO</w:t>
      </w:r>
      <w:r w:rsidRPr="00E85D4C">
        <w:rPr>
          <w:b/>
          <w:sz w:val="18"/>
          <w:szCs w:val="18"/>
        </w:rPr>
        <w:t xml:space="preserve"> </w:t>
      </w:r>
      <w:r w:rsidR="00FF4270">
        <w:rPr>
          <w:b/>
          <w:sz w:val="18"/>
          <w:szCs w:val="18"/>
        </w:rPr>
        <w:t>202</w:t>
      </w:r>
      <w:r w:rsidR="00CA5B99">
        <w:rPr>
          <w:b/>
          <w:sz w:val="18"/>
          <w:szCs w:val="18"/>
        </w:rPr>
        <w:t>5</w:t>
      </w:r>
    </w:p>
    <w:p w:rsidR="00C47AC9" w:rsidRPr="00F5556C" w:rsidRDefault="000B603A" w:rsidP="00C47AC9">
      <w:pPr>
        <w:rPr>
          <w:sz w:val="18"/>
          <w:szCs w:val="18"/>
        </w:rPr>
      </w:pPr>
      <w:r>
        <w:rPr>
          <w:b/>
          <w:sz w:val="18"/>
          <w:szCs w:val="18"/>
        </w:rPr>
        <w:t>Proxecto:</w:t>
      </w:r>
      <w:r w:rsidR="00E625FD">
        <w:rPr>
          <w:b/>
        </w:rPr>
        <w:t xml:space="preserve"> </w:t>
      </w:r>
      <w:r w:rsidR="0037773E" w:rsidRPr="0037773E">
        <w:rPr>
          <w:sz w:val="18"/>
          <w:szCs w:val="18"/>
        </w:rPr>
        <w:t>2023-1-ES01-KA122-VET-000118361 Belarmino Move to EU II</w:t>
      </w:r>
    </w:p>
    <w:tbl>
      <w:tblPr>
        <w:tblStyle w:val="Tablaconcuadrcula"/>
        <w:tblpPr w:leftFromText="141" w:rightFromText="141" w:vertAnchor="text" w:tblpXSpec="center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FD033F" w:rsidRPr="00881882" w:rsidRDefault="00926B9A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Apelidos</w:t>
            </w:r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C47AC9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DB793F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Correo-e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37773E">
        <w:tc>
          <w:tcPr>
            <w:tcW w:w="1271" w:type="dxa"/>
            <w:gridSpan w:val="2"/>
          </w:tcPr>
          <w:p w:rsidR="00DB793F" w:rsidRPr="00881882" w:rsidRDefault="001F23EB" w:rsidP="00244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 nac</w:t>
            </w:r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244F1B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DB793F" w:rsidRPr="00881882" w:rsidRDefault="00DB793F" w:rsidP="006F7294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  <w:r w:rsidR="006F7294">
              <w:rPr>
                <w:rStyle w:val="formulario2"/>
              </w:rPr>
              <w:t xml:space="preserve"> </w:t>
            </w:r>
          </w:p>
        </w:tc>
      </w:tr>
      <w:tr w:rsidR="006550D3" w:rsidRPr="00881882" w:rsidTr="00C779C7">
        <w:tc>
          <w:tcPr>
            <w:tcW w:w="9040" w:type="dxa"/>
            <w:gridSpan w:val="16"/>
          </w:tcPr>
          <w:p w:rsidR="006550D3" w:rsidRPr="006F7294" w:rsidRDefault="009972DE" w:rsidP="00CA5B99">
            <w:pPr>
              <w:pStyle w:val="Ttulo3"/>
              <w:spacing w:before="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HOTR02</w:t>
            </w:r>
            <w:r w:rsidR="006550D3" w:rsidRPr="006F7294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08 </w:t>
            </w:r>
            <w:r w:rsidR="006550D3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Operacións básicas de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restaurante e bar (nº de curso: 202</w:t>
            </w:r>
            <w:r w:rsidR="00CA5B9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/00</w:t>
            </w:r>
            <w:r w:rsidR="00CA5B9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1</w:t>
            </w:r>
            <w:r w:rsidR="00CA5B9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9</w:t>
            </w:r>
            <w:r w:rsidR="006550D3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)</w:t>
            </w:r>
          </w:p>
        </w:tc>
      </w:tr>
      <w:tr w:rsidR="004C6A28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4C6A28" w:rsidRPr="00881882" w:rsidRDefault="004C6A28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488991282"/>
            <w:placeholder>
              <w:docPart w:val="86E67894F7D64FAEA582836E39722B76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9B40B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357E94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>
              <w:rPr>
                <w:sz w:val="16"/>
                <w:szCs w:val="16"/>
              </w:rPr>
              <w:fldChar w:fldCharType="end"/>
            </w:r>
            <w:bookmarkEnd w:id="0"/>
            <w:r w:rsidRPr="00881882">
              <w:rPr>
                <w:sz w:val="16"/>
                <w:szCs w:val="16"/>
              </w:rPr>
              <w:t xml:space="preserve">    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</w:t>
            </w:r>
            <w:r w:rsidR="001B5BA0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    A2 </w:t>
            </w:r>
            <w:r w:rsidR="00357E94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BA0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     </w:t>
            </w:r>
            <w:r w:rsidRPr="00881882">
              <w:rPr>
                <w:sz w:val="16"/>
                <w:szCs w:val="16"/>
              </w:rPr>
              <w:t xml:space="preserve"> A1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sdt>
          <w:sdtPr>
            <w:rPr>
              <w:rStyle w:val="formulario2"/>
            </w:rPr>
            <w:id w:val="1164126161"/>
            <w:placeholder>
              <w:docPart w:val="FE8F8E2C3AE3454FAF60FCC6C14BC16A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E1773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</w:t>
            </w:r>
            <w:r w:rsidR="001B5BA0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37773E">
        <w:tc>
          <w:tcPr>
            <w:tcW w:w="2405" w:type="dxa"/>
            <w:gridSpan w:val="4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sdt>
          <w:sdtPr>
            <w:rPr>
              <w:rStyle w:val="formulario2"/>
            </w:rPr>
            <w:id w:val="1924525738"/>
            <w:placeholder>
              <w:docPart w:val="2260933D72A940309CB4BE04E772FF27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B1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       </w:t>
            </w:r>
            <w:r w:rsidRPr="00881882">
              <w:rPr>
                <w:sz w:val="16"/>
                <w:szCs w:val="16"/>
              </w:rPr>
              <w:t xml:space="preserve"> A1</w:t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7C6F9E" w:rsidRPr="00881882" w:rsidTr="0037773E">
        <w:tc>
          <w:tcPr>
            <w:tcW w:w="3681" w:type="dxa"/>
            <w:gridSpan w:val="7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357E94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="00357E94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244F1B">
            <w:pPr>
              <w:rPr>
                <w:sz w:val="16"/>
                <w:szCs w:val="16"/>
              </w:rPr>
            </w:pPr>
          </w:p>
        </w:tc>
      </w:tr>
      <w:tr w:rsidR="00E85D4C" w:rsidRPr="00881882" w:rsidTr="0037773E">
        <w:tc>
          <w:tcPr>
            <w:tcW w:w="2990" w:type="dxa"/>
            <w:gridSpan w:val="5"/>
          </w:tcPr>
          <w:p w:rsidR="00534E96" w:rsidRPr="00881882" w:rsidRDefault="00534E96" w:rsidP="000529DC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bookmarkStart w:id="1" w:name="_GoBack"/>
            <w:bookmarkEnd w:id="1"/>
            <w:r w:rsidR="001E1773">
              <w:rPr>
                <w:sz w:val="16"/>
                <w:szCs w:val="16"/>
              </w:rPr>
              <w:t>ción</w:t>
            </w:r>
            <w:r w:rsidR="000529DC">
              <w:rPr>
                <w:sz w:val="16"/>
                <w:szCs w:val="16"/>
              </w:rPr>
              <w:t xml:space="preserve"> d</w:t>
            </w:r>
            <w:r w:rsidRPr="00881882">
              <w:rPr>
                <w:sz w:val="16"/>
                <w:szCs w:val="16"/>
              </w:rPr>
              <w:t>esa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244F1B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8E21C0" w:rsidRPr="00881882" w:rsidTr="0037773E">
        <w:tc>
          <w:tcPr>
            <w:tcW w:w="2263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244F1B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534E96" w:rsidRPr="00881882" w:rsidRDefault="00534E96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6E729C" w:rsidP="0024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357E94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CV  no idioma do país de destino, seguindo o modelo C.V. Europass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357E94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37773E">
        <w:tc>
          <w:tcPr>
            <w:tcW w:w="1271" w:type="dxa"/>
            <w:gridSpan w:val="2"/>
          </w:tcPr>
          <w:p w:rsidR="006E729C" w:rsidRPr="00881882" w:rsidRDefault="00357E94" w:rsidP="00244F1B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244F1B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357E94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r>
              <w:rPr>
                <w:sz w:val="16"/>
                <w:szCs w:val="16"/>
              </w:rPr>
              <w:t>dixitais (TICs)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357E94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1271" w:type="dxa"/>
            <w:gridSpan w:val="2"/>
          </w:tcPr>
          <w:p w:rsidR="009B40B0" w:rsidRPr="00881882" w:rsidRDefault="00357E94" w:rsidP="009B40B0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0B0" w:rsidRPr="00881882">
              <w:rPr>
                <w:sz w:val="16"/>
                <w:szCs w:val="16"/>
              </w:rPr>
              <w:instrText xml:space="preserve"> FORMCHECKBOX </w:instrText>
            </w:r>
            <w:r w:rsidR="00485DD4">
              <w:rPr>
                <w:sz w:val="16"/>
                <w:szCs w:val="16"/>
              </w:rPr>
            </w:r>
            <w:r w:rsidR="00485DD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9B40B0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remitiranse á dirección: </w:t>
            </w:r>
            <w:hyperlink r:id="rId11" w:history="1">
              <w:r w:rsidR="009972DE" w:rsidRPr="00D22D49">
                <w:rPr>
                  <w:rStyle w:val="Hipervnculo"/>
                  <w:sz w:val="16"/>
                  <w:szCs w:val="16"/>
                </w:rPr>
                <w:t>cpr.belarmino@edu.xunta.gal</w:t>
              </w:r>
            </w:hyperlink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9B40B0" w:rsidRPr="00881882" w:rsidTr="0037773E">
        <w:tc>
          <w:tcPr>
            <w:tcW w:w="9040" w:type="dxa"/>
            <w:gridSpan w:val="16"/>
          </w:tcPr>
          <w:p w:rsidR="009B40B0" w:rsidRPr="00881882" w:rsidRDefault="009B40B0" w:rsidP="006550D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presente solicito a miña par</w:t>
            </w:r>
            <w:r w:rsidR="006550D3">
              <w:rPr>
                <w:sz w:val="16"/>
                <w:szCs w:val="16"/>
              </w:rPr>
              <w:t>ticipación no Programa Erasmus+, p</w:t>
            </w:r>
            <w:r w:rsidRPr="0037773E">
              <w:rPr>
                <w:sz w:val="16"/>
                <w:szCs w:val="16"/>
              </w:rPr>
              <w:t xml:space="preserve">roxecto </w:t>
            </w:r>
            <w:r w:rsidR="0037773E" w:rsidRPr="0037773E">
              <w:rPr>
                <w:sz w:val="16"/>
                <w:szCs w:val="16"/>
              </w:rPr>
              <w:t>2023-1-ES01-KA122-VET-00</w:t>
            </w:r>
            <w:r w:rsidR="006550D3">
              <w:rPr>
                <w:sz w:val="16"/>
                <w:szCs w:val="16"/>
              </w:rPr>
              <w:t>0118361 Belarmino Move to EU II</w:t>
            </w:r>
            <w:r w:rsidRPr="0037773E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seren seleccionado/a, asumo a responsabilidade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acollida asignada segundo </w:t>
            </w:r>
            <w:r>
              <w:rPr>
                <w:sz w:val="16"/>
                <w:szCs w:val="16"/>
              </w:rPr>
              <w:t>as normas do presente proxecto</w:t>
            </w:r>
            <w:r w:rsidRPr="00881882">
              <w:rPr>
                <w:sz w:val="16"/>
                <w:szCs w:val="16"/>
              </w:rPr>
              <w:t>, agás causa xustificada que me impida realizar a referida estadía.</w:t>
            </w:r>
          </w:p>
        </w:tc>
      </w:tr>
      <w:tr w:rsidR="009B40B0" w:rsidRPr="00881882" w:rsidTr="0037773E">
        <w:tc>
          <w:tcPr>
            <w:tcW w:w="4531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Sinatura: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5C8410DD1C2E40D2AECB273C9AE5DA05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9B40B0" w:rsidRPr="00881882" w:rsidTr="0037773E">
        <w:trPr>
          <w:trHeight w:val="107"/>
        </w:trPr>
        <w:tc>
          <w:tcPr>
            <w:tcW w:w="9040" w:type="dxa"/>
            <w:gridSpan w:val="16"/>
          </w:tcPr>
          <w:p w:rsidR="009B40B0" w:rsidRPr="00881882" w:rsidRDefault="009B40B0" w:rsidP="009B40B0">
            <w:pPr>
              <w:jc w:val="right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9040" w:type="dxa"/>
            <w:gridSpan w:val="16"/>
            <w:shd w:val="clear" w:color="auto" w:fill="A6A6A6" w:themeFill="background1" w:themeFillShade="A6"/>
          </w:tcPr>
          <w:p w:rsidR="009B40B0" w:rsidRPr="00331D23" w:rsidRDefault="009B40B0" w:rsidP="009B40B0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Puntos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E51F1D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b/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1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ingresos da súa unidade familiar</w:t>
            </w:r>
            <w:r w:rsidRPr="00E51F1D">
              <w:rPr>
                <w:sz w:val="16"/>
                <w:szCs w:val="16"/>
                <w:lang w:val="gl-ES"/>
              </w:rPr>
              <w:t>:</w:t>
            </w:r>
          </w:p>
          <w:p w:rsidR="00E51F1D" w:rsidRPr="00E51F1D" w:rsidRDefault="00E51F1D" w:rsidP="008E41B2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Puntuación total (10) se a cuantía é inferior ao IPREM; nula se  (0) en caso contrario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  <w:p w:rsidR="00E51F1D" w:rsidRPr="00E51F1D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E51F1D" w:rsidRPr="00881882" w:rsidRDefault="00E51F1D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rPr>
          <w:trHeight w:val="1339"/>
        </w:trPr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E51F1D" w:rsidRPr="00E51F1D" w:rsidRDefault="00E51F1D" w:rsidP="00E51F1D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Axudas</w:t>
            </w:r>
            <w:r w:rsidRPr="00E51F1D">
              <w:rPr>
                <w:sz w:val="16"/>
                <w:szCs w:val="16"/>
                <w:lang w:val="gl-ES"/>
              </w:rPr>
              <w:t>.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Persoas cunha discapacidade recoñecida nun grao igual ou superior ao 33%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numerosa</w:t>
            </w:r>
          </w:p>
          <w:p w:rsidR="00E51F1D" w:rsidRPr="00E51F1D" w:rsidRDefault="00E51F1D" w:rsidP="00E51F1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Membros integrantes dunha familia monoparental</w:t>
            </w:r>
          </w:p>
          <w:p w:rsidR="009B40B0" w:rsidRPr="00E51F1D" w:rsidRDefault="00E51F1D" w:rsidP="00E51F1D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Vítimas de violencia de xénero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E51F1D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</w:t>
            </w:r>
            <w:r w:rsidR="009B40B0" w:rsidRPr="00E51F1D">
              <w:rPr>
                <w:b/>
                <w:sz w:val="16"/>
                <w:szCs w:val="16"/>
              </w:rPr>
              <w:t>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E51F1D" w:rsidRPr="00E51F1D" w:rsidRDefault="00E51F1D" w:rsidP="00E51F1D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Nivel acreditado da lingua no país de destino:</w:t>
            </w:r>
          </w:p>
          <w:p w:rsidR="009B40B0" w:rsidRPr="00E51F1D" w:rsidRDefault="009B40B0" w:rsidP="006550D3">
            <w:pPr>
              <w:jc w:val="both"/>
              <w:rPr>
                <w:sz w:val="16"/>
                <w:szCs w:val="16"/>
              </w:rPr>
            </w:pPr>
            <w:r w:rsidRPr="00E51F1D">
              <w:rPr>
                <w:sz w:val="16"/>
                <w:szCs w:val="16"/>
              </w:rPr>
              <w:t xml:space="preserve">Para elo teranse en conta os estudos previos do idioma do país de acollida que acredite (Puntuación segundo os niveles </w:t>
            </w:r>
            <w:r w:rsidR="006550D3">
              <w:rPr>
                <w:sz w:val="16"/>
                <w:szCs w:val="16"/>
              </w:rPr>
              <w:t>ECRFL acreditados:  &lt;A1:0; A1:4; A2: 6; B1:8</w:t>
            </w:r>
            <w:r w:rsidRPr="00E51F1D">
              <w:rPr>
                <w:sz w:val="16"/>
                <w:szCs w:val="16"/>
              </w:rPr>
              <w:t>; &gt;=B2: 10). Para linguas de destino distintas do inglés, se o candidato non acredita competencias nela, valoraranse as competencias acreditadas en inglés según o nivel ECRFL: 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E51F1D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2</w:t>
            </w:r>
            <w:r w:rsidR="009B40B0" w:rsidRPr="00E51F1D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9B40B0" w:rsidRPr="00F25CE9" w:rsidRDefault="00226EE2" w:rsidP="009B40B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acreditado das TICs:</w:t>
            </w:r>
          </w:p>
          <w:p w:rsidR="009B40B0" w:rsidRPr="00E51F1D" w:rsidRDefault="009B40B0" w:rsidP="009B40B0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Para acreditar o nivel teranse en conta os resultados obtidos na plataforma Europass text your digital skills (Puntuación segundo los niveles obtidos  Nivel 1 e 2: 0 puntos; Nivel 3 e 4: 2 puntos, Nivel 5: 3 puntos e Nivel 6: 5 puntos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E51F1D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Default="009B40B0" w:rsidP="009B40B0">
            <w:pPr>
              <w:jc w:val="center"/>
              <w:rPr>
                <w:sz w:val="20"/>
                <w:szCs w:val="20"/>
              </w:rPr>
            </w:pPr>
          </w:p>
        </w:tc>
      </w:tr>
      <w:tr w:rsidR="009B40B0" w:rsidRPr="00881882" w:rsidTr="0037773E">
        <w:tc>
          <w:tcPr>
            <w:tcW w:w="279" w:type="dxa"/>
            <w:shd w:val="clear" w:color="auto" w:fill="A6A6A6" w:themeFill="background1" w:themeFillShade="A6"/>
          </w:tcPr>
          <w:p w:rsidR="009B40B0" w:rsidRPr="00881882" w:rsidRDefault="00226EE2" w:rsidP="009B40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Nivel de motivación para participar no proxecto e madurez persoal</w:t>
            </w:r>
            <w:r w:rsidRPr="00881882">
              <w:rPr>
                <w:sz w:val="16"/>
                <w:szCs w:val="16"/>
              </w:rPr>
              <w:t>:</w:t>
            </w:r>
          </w:p>
          <w:p w:rsidR="009B40B0" w:rsidRPr="00881882" w:rsidRDefault="009B40B0" w:rsidP="006550D3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Avaliada pola Comisión de Mobilidade (puntuación sobre 10) e consensuada pola mesma tendo en  conta: motivación, habilidade de comunicación, flexibilidade, empatía, capacidade de traballo en equipo, capacidade de compromiso, responsabilidade.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9B40B0" w:rsidRPr="00881882" w:rsidRDefault="009B40B0" w:rsidP="009B40B0">
            <w:pPr>
              <w:jc w:val="center"/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6941" w:type="dxa"/>
            <w:gridSpan w:val="13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</w:p>
        </w:tc>
      </w:tr>
      <w:tr w:rsidR="009B40B0" w:rsidRPr="00881882" w:rsidTr="0037773E">
        <w:tc>
          <w:tcPr>
            <w:tcW w:w="5141" w:type="dxa"/>
            <w:gridSpan w:val="10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Comisión de mobilidade,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Directora do CPR Belarmino Fernández Iglesias</w:t>
            </w:r>
          </w:p>
          <w:p w:rsidR="009B40B0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9B40B0" w:rsidRPr="00881882" w:rsidRDefault="009B40B0" w:rsidP="009B40B0">
            <w:pPr>
              <w:tabs>
                <w:tab w:val="right" w:pos="559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Asdo: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9B40B0" w:rsidRPr="00881882" w:rsidRDefault="009B40B0" w:rsidP="009B40B0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9B40B0" w:rsidRPr="00881882" w:rsidRDefault="009B40B0" w:rsidP="009B4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a         de                          </w:t>
            </w:r>
            <w:r>
              <w:rPr>
                <w:sz w:val="16"/>
                <w:szCs w:val="16"/>
              </w:rPr>
              <w:t>de  20</w:t>
            </w:r>
          </w:p>
        </w:tc>
      </w:tr>
    </w:tbl>
    <w:p w:rsidR="00DB793F" w:rsidRDefault="00DB793F" w:rsidP="0037773E">
      <w:pPr>
        <w:jc w:val="center"/>
      </w:pPr>
    </w:p>
    <w:sectPr w:rsidR="00DB793F" w:rsidSect="00E51F1D">
      <w:headerReference w:type="default" r:id="rId12"/>
      <w:pgSz w:w="11906" w:h="16838"/>
      <w:pgMar w:top="1134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D4" w:rsidRDefault="00485DD4" w:rsidP="00496DF9">
      <w:pPr>
        <w:spacing w:after="0" w:line="240" w:lineRule="auto"/>
      </w:pPr>
      <w:r>
        <w:separator/>
      </w:r>
    </w:p>
  </w:endnote>
  <w:endnote w:type="continuationSeparator" w:id="0">
    <w:p w:rsidR="00485DD4" w:rsidRDefault="00485DD4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D4" w:rsidRDefault="00485DD4" w:rsidP="00496DF9">
      <w:pPr>
        <w:spacing w:after="0" w:line="240" w:lineRule="auto"/>
      </w:pPr>
      <w:r>
        <w:separator/>
      </w:r>
    </w:p>
  </w:footnote>
  <w:footnote w:type="continuationSeparator" w:id="0">
    <w:p w:rsidR="00485DD4" w:rsidRDefault="00485DD4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DE" w:rsidRDefault="009972DE" w:rsidP="009972D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10B"/>
    <w:multiLevelType w:val="hybridMultilevel"/>
    <w:tmpl w:val="8A382A12"/>
    <w:lvl w:ilvl="0" w:tplc="158E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029D4"/>
    <w:rsid w:val="000259F4"/>
    <w:rsid w:val="000529DC"/>
    <w:rsid w:val="0005699E"/>
    <w:rsid w:val="000724C7"/>
    <w:rsid w:val="00087D47"/>
    <w:rsid w:val="000B603A"/>
    <w:rsid w:val="000D327A"/>
    <w:rsid w:val="001051A8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1F39CC"/>
    <w:rsid w:val="00202197"/>
    <w:rsid w:val="00226EE2"/>
    <w:rsid w:val="00244F1B"/>
    <w:rsid w:val="00255A33"/>
    <w:rsid w:val="00276E67"/>
    <w:rsid w:val="002D3D3D"/>
    <w:rsid w:val="002F0119"/>
    <w:rsid w:val="002F1C44"/>
    <w:rsid w:val="002F3477"/>
    <w:rsid w:val="00331D23"/>
    <w:rsid w:val="00357E94"/>
    <w:rsid w:val="00376252"/>
    <w:rsid w:val="0037773E"/>
    <w:rsid w:val="00396904"/>
    <w:rsid w:val="003B3806"/>
    <w:rsid w:val="003B685D"/>
    <w:rsid w:val="004101AB"/>
    <w:rsid w:val="00425E88"/>
    <w:rsid w:val="004337C9"/>
    <w:rsid w:val="00441B34"/>
    <w:rsid w:val="00453CEC"/>
    <w:rsid w:val="00464594"/>
    <w:rsid w:val="004661D7"/>
    <w:rsid w:val="00485DD4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72718"/>
    <w:rsid w:val="005976AF"/>
    <w:rsid w:val="005B6B8C"/>
    <w:rsid w:val="005C1C03"/>
    <w:rsid w:val="005D23D9"/>
    <w:rsid w:val="00627ED1"/>
    <w:rsid w:val="00634E8F"/>
    <w:rsid w:val="006550D3"/>
    <w:rsid w:val="0068455A"/>
    <w:rsid w:val="006D3545"/>
    <w:rsid w:val="006D65CB"/>
    <w:rsid w:val="006E729C"/>
    <w:rsid w:val="006F7294"/>
    <w:rsid w:val="00704E64"/>
    <w:rsid w:val="0071150D"/>
    <w:rsid w:val="00723612"/>
    <w:rsid w:val="00742788"/>
    <w:rsid w:val="00766A13"/>
    <w:rsid w:val="00796C1B"/>
    <w:rsid w:val="007C6F9E"/>
    <w:rsid w:val="00881882"/>
    <w:rsid w:val="00896B60"/>
    <w:rsid w:val="008A56EB"/>
    <w:rsid w:val="008E21C0"/>
    <w:rsid w:val="008F39BE"/>
    <w:rsid w:val="009016A6"/>
    <w:rsid w:val="00916B8D"/>
    <w:rsid w:val="00926B9A"/>
    <w:rsid w:val="00943ADA"/>
    <w:rsid w:val="0098338E"/>
    <w:rsid w:val="009972DE"/>
    <w:rsid w:val="009A231C"/>
    <w:rsid w:val="009B1A25"/>
    <w:rsid w:val="009B39DA"/>
    <w:rsid w:val="009B40B0"/>
    <w:rsid w:val="00A27102"/>
    <w:rsid w:val="00A46FC0"/>
    <w:rsid w:val="00A6208A"/>
    <w:rsid w:val="00A842CC"/>
    <w:rsid w:val="00AB5A4B"/>
    <w:rsid w:val="00AB612C"/>
    <w:rsid w:val="00AD4DA0"/>
    <w:rsid w:val="00AD75E3"/>
    <w:rsid w:val="00AD7A57"/>
    <w:rsid w:val="00AF7160"/>
    <w:rsid w:val="00B16005"/>
    <w:rsid w:val="00B16215"/>
    <w:rsid w:val="00B246EB"/>
    <w:rsid w:val="00B6030C"/>
    <w:rsid w:val="00B6446C"/>
    <w:rsid w:val="00B651C9"/>
    <w:rsid w:val="00B73783"/>
    <w:rsid w:val="00BC54F0"/>
    <w:rsid w:val="00BE76F3"/>
    <w:rsid w:val="00BF548A"/>
    <w:rsid w:val="00C23C3D"/>
    <w:rsid w:val="00C47AC9"/>
    <w:rsid w:val="00C63E14"/>
    <w:rsid w:val="00CA18E1"/>
    <w:rsid w:val="00CA3F42"/>
    <w:rsid w:val="00CA5B99"/>
    <w:rsid w:val="00CB1849"/>
    <w:rsid w:val="00CB5632"/>
    <w:rsid w:val="00CC60DA"/>
    <w:rsid w:val="00D138C6"/>
    <w:rsid w:val="00D148C4"/>
    <w:rsid w:val="00D36B6D"/>
    <w:rsid w:val="00D46A37"/>
    <w:rsid w:val="00D97FB8"/>
    <w:rsid w:val="00DA7EFD"/>
    <w:rsid w:val="00DB793F"/>
    <w:rsid w:val="00DC5C29"/>
    <w:rsid w:val="00DE7C7F"/>
    <w:rsid w:val="00E2144D"/>
    <w:rsid w:val="00E4128F"/>
    <w:rsid w:val="00E438C0"/>
    <w:rsid w:val="00E51F1D"/>
    <w:rsid w:val="00E54F5B"/>
    <w:rsid w:val="00E567EF"/>
    <w:rsid w:val="00E617AC"/>
    <w:rsid w:val="00E625FD"/>
    <w:rsid w:val="00E80539"/>
    <w:rsid w:val="00E85D4C"/>
    <w:rsid w:val="00EC340C"/>
    <w:rsid w:val="00ED383F"/>
    <w:rsid w:val="00F12EC1"/>
    <w:rsid w:val="00F26A72"/>
    <w:rsid w:val="00F3780A"/>
    <w:rsid w:val="00F52F79"/>
    <w:rsid w:val="00F5556C"/>
    <w:rsid w:val="00F93EFD"/>
    <w:rsid w:val="00FA33D8"/>
    <w:rsid w:val="00FB46BD"/>
    <w:rsid w:val="00FD033F"/>
    <w:rsid w:val="00FD21E0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7B37"/>
  <w15:docId w15:val="{5B690214-9BE4-4BA4-8FA2-BB52E24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1">
    <w:name w:val="heading 1"/>
    <w:basedOn w:val="Normal"/>
    <w:next w:val="Normal"/>
    <w:link w:val="Ttulo1Car"/>
    <w:uiPriority w:val="9"/>
    <w:qFormat/>
    <w:rsid w:val="009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F72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B1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B4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r.belarmino@edu.xunta.g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D8173E" w:rsidP="00D8173E">
          <w:pPr>
            <w:pStyle w:val="6975D335A18C483AA366D2C2DAB609602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E67894F7D64FAEA582836E397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641-D060-4104-8973-4055EF05B293}"/>
      </w:docPartPr>
      <w:docPartBody>
        <w:p w:rsidR="00AF7B8F" w:rsidRDefault="00EA712C">
          <w:pPr>
            <w:pStyle w:val="86E67894F7D64FAEA582836E39722B76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E8F8E2C3AE3454FAF60FCC6C14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160B-B865-417A-A7A0-3D12B4C4999C}"/>
      </w:docPartPr>
      <w:docPartBody>
        <w:p w:rsidR="00AF7B8F" w:rsidRDefault="00EA712C">
          <w:pPr>
            <w:pStyle w:val="FE8F8E2C3AE3454FAF60FCC6C14BC16A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60933D72A940309CB4BE04E772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5D39-FF0B-4A4D-A631-D1C99E82BAAB}"/>
      </w:docPartPr>
      <w:docPartBody>
        <w:p w:rsidR="00AF7B8F" w:rsidRDefault="00EA712C">
          <w:pPr>
            <w:pStyle w:val="2260933D72A940309CB4BE04E772FF27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5C8410DD1C2E40D2AECB273C9AE5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0FE0-5BA6-406D-8FD9-C2F677EA7301}"/>
      </w:docPartPr>
      <w:docPartBody>
        <w:p w:rsidR="004A5CA9" w:rsidRDefault="00AD3602" w:rsidP="00AD3602">
          <w:pPr>
            <w:pStyle w:val="5C8410DD1C2E40D2AECB273C9AE5DA05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C059D"/>
    <w:rsid w:val="001F332B"/>
    <w:rsid w:val="00356C1F"/>
    <w:rsid w:val="003B2072"/>
    <w:rsid w:val="00446499"/>
    <w:rsid w:val="00456771"/>
    <w:rsid w:val="004A5CA9"/>
    <w:rsid w:val="004A6D60"/>
    <w:rsid w:val="00614DD8"/>
    <w:rsid w:val="00770F9D"/>
    <w:rsid w:val="00991701"/>
    <w:rsid w:val="00A84003"/>
    <w:rsid w:val="00AD019E"/>
    <w:rsid w:val="00AD2A94"/>
    <w:rsid w:val="00AD3602"/>
    <w:rsid w:val="00AF7B8F"/>
    <w:rsid w:val="00B10DC1"/>
    <w:rsid w:val="00C37886"/>
    <w:rsid w:val="00CB04BB"/>
    <w:rsid w:val="00CD4209"/>
    <w:rsid w:val="00D8173E"/>
    <w:rsid w:val="00E32157"/>
    <w:rsid w:val="00E740F0"/>
    <w:rsid w:val="00EA6BE6"/>
    <w:rsid w:val="00EA712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173E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A797C64689414F2BB7AEC0E0C4435D66">
    <w:name w:val="A797C64689414F2BB7AEC0E0C4435D66"/>
    <w:rsid w:val="00AD3602"/>
    <w:pPr>
      <w:spacing w:after="200" w:line="276" w:lineRule="auto"/>
    </w:pPr>
  </w:style>
  <w:style w:type="paragraph" w:customStyle="1" w:styleId="3C7A9EDDF0C34DC8BBFCC0B22F9AF0C5">
    <w:name w:val="3C7A9EDDF0C34DC8BBFCC0B22F9AF0C5"/>
    <w:rsid w:val="00AD3602"/>
    <w:pPr>
      <w:spacing w:after="200" w:line="276" w:lineRule="auto"/>
    </w:pPr>
  </w:style>
  <w:style w:type="paragraph" w:customStyle="1" w:styleId="668F0137DCEC4E5AA1D58C7D7503852B">
    <w:name w:val="668F0137DCEC4E5AA1D58C7D7503852B"/>
    <w:rsid w:val="00AD3602"/>
    <w:pPr>
      <w:spacing w:after="200" w:line="276" w:lineRule="auto"/>
    </w:pPr>
  </w:style>
  <w:style w:type="paragraph" w:customStyle="1" w:styleId="FF2EC7E837774A459C57327452C38C61">
    <w:name w:val="FF2EC7E837774A459C57327452C38C61"/>
    <w:rsid w:val="00AD3602"/>
    <w:pPr>
      <w:spacing w:after="200" w:line="276" w:lineRule="auto"/>
    </w:pPr>
  </w:style>
  <w:style w:type="paragraph" w:customStyle="1" w:styleId="8A7365AA09AE43AC8F5C354A5C08CDC0">
    <w:name w:val="8A7365AA09AE43AC8F5C354A5C08CDC0"/>
    <w:rsid w:val="00AD3602"/>
    <w:pPr>
      <w:spacing w:after="200" w:line="276" w:lineRule="auto"/>
    </w:pPr>
  </w:style>
  <w:style w:type="paragraph" w:customStyle="1" w:styleId="FAD0787CB0DF4682ACC3116599F6A692">
    <w:name w:val="FAD0787CB0DF4682ACC3116599F6A692"/>
    <w:rsid w:val="00AD3602"/>
    <w:pPr>
      <w:spacing w:after="200" w:line="276" w:lineRule="auto"/>
    </w:pPr>
  </w:style>
  <w:style w:type="paragraph" w:customStyle="1" w:styleId="1F3E894818274C6689DF557F0FB2DC46">
    <w:name w:val="1F3E894818274C6689DF557F0FB2DC46"/>
    <w:rsid w:val="00AD3602"/>
    <w:pPr>
      <w:spacing w:after="200" w:line="276" w:lineRule="auto"/>
    </w:pPr>
  </w:style>
  <w:style w:type="paragraph" w:customStyle="1" w:styleId="143F137E2B6D461CBB335AAA2795DA71">
    <w:name w:val="143F137E2B6D461CBB335AAA2795DA71"/>
    <w:rsid w:val="00AD3602"/>
    <w:pPr>
      <w:spacing w:after="200" w:line="276" w:lineRule="auto"/>
    </w:pPr>
  </w:style>
  <w:style w:type="paragraph" w:customStyle="1" w:styleId="861554AB4E5346FBBA349763B4BDF913">
    <w:name w:val="861554AB4E5346FBBA349763B4BDF913"/>
    <w:rsid w:val="00AD3602"/>
    <w:pPr>
      <w:spacing w:after="200" w:line="276" w:lineRule="auto"/>
    </w:pPr>
  </w:style>
  <w:style w:type="paragraph" w:customStyle="1" w:styleId="5EF41D9E0AB64450B197C020D7A061F2">
    <w:name w:val="5EF41D9E0AB64450B197C020D7A061F2"/>
    <w:rsid w:val="00AD3602"/>
    <w:pPr>
      <w:spacing w:after="200" w:line="276" w:lineRule="auto"/>
    </w:pPr>
  </w:style>
  <w:style w:type="paragraph" w:customStyle="1" w:styleId="5C8410DD1C2E40D2AECB273C9AE5DA05">
    <w:name w:val="5C8410DD1C2E40D2AECB273C9AE5DA05"/>
    <w:rsid w:val="00AD3602"/>
    <w:pPr>
      <w:spacing w:after="200" w:line="276" w:lineRule="auto"/>
    </w:pPr>
  </w:style>
  <w:style w:type="paragraph" w:customStyle="1" w:styleId="6975D335A18C483AA366D2C2DAB609602">
    <w:name w:val="6975D335A18C483AA366D2C2DAB609602"/>
    <w:rsid w:val="00D8173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29A4-9ECE-441E-A223-8153ADA3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1</TotalTime>
  <Pages>1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2024-12-05T14:22:00Z</dcterms:created>
  <dcterms:modified xsi:type="dcterms:W3CDTF">2024-12-05T14:22:00Z</dcterms:modified>
</cp:coreProperties>
</file>